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4141" w14:textId="17B2D48E" w:rsidR="0099271D" w:rsidRPr="00746367" w:rsidRDefault="0099271D" w:rsidP="0099271D">
      <w:pPr>
        <w:ind w:left="709"/>
        <w:rPr>
          <w:rFonts w:ascii="Arial Narrow" w:hAnsi="Arial Narrow"/>
          <w:b/>
          <w:sz w:val="32"/>
          <w:szCs w:val="32"/>
        </w:rPr>
      </w:pPr>
    </w:p>
    <w:tbl>
      <w:tblPr>
        <w:tblStyle w:val="Tabel-Git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56"/>
        <w:gridCol w:w="3356"/>
        <w:gridCol w:w="3357"/>
        <w:gridCol w:w="3357"/>
      </w:tblGrid>
      <w:tr w:rsidR="000F1F22" w:rsidRPr="007E5FEB" w14:paraId="346B44BD" w14:textId="77777777" w:rsidTr="000F1F22">
        <w:trPr>
          <w:jc w:val="center"/>
        </w:trPr>
        <w:tc>
          <w:tcPr>
            <w:tcW w:w="3356" w:type="dxa"/>
          </w:tcPr>
          <w:p w14:paraId="1E673102" w14:textId="77777777" w:rsidR="0099271D" w:rsidRPr="007E5FEB" w:rsidRDefault="0099271D" w:rsidP="008357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Borger/</w:t>
            </w:r>
            <w:r w:rsidRPr="007E5FEB">
              <w:rPr>
                <w:rFonts w:ascii="Arial Narrow" w:hAnsi="Arial Narrow"/>
                <w:b/>
              </w:rPr>
              <w:t>Navn</w:t>
            </w:r>
          </w:p>
          <w:p w14:paraId="77CFDDC2" w14:textId="77777777" w:rsidR="0099271D" w:rsidRPr="007E5FEB" w:rsidRDefault="0099271D" w:rsidP="00835791">
            <w:pPr>
              <w:rPr>
                <w:rFonts w:ascii="Arial Narrow" w:hAnsi="Arial Narrow"/>
                <w:b/>
              </w:rPr>
            </w:pPr>
            <w:r w:rsidRPr="007E5FEB">
              <w:rPr>
                <w:rFonts w:ascii="Arial Narrow" w:hAnsi="Arial Narrow"/>
                <w:b/>
              </w:rPr>
              <w:t>Observationer:</w:t>
            </w:r>
          </w:p>
        </w:tc>
        <w:tc>
          <w:tcPr>
            <w:tcW w:w="3356" w:type="dxa"/>
            <w:shd w:val="clear" w:color="auto" w:fill="FFFFFF" w:themeFill="accent6" w:themeFillTint="66"/>
          </w:tcPr>
          <w:p w14:paraId="7C7B58FA" w14:textId="77777777" w:rsidR="0099271D" w:rsidRPr="007E5FEB" w:rsidRDefault="0099271D" w:rsidP="00835791">
            <w:pPr>
              <w:rPr>
                <w:rFonts w:ascii="Arial Narrow" w:hAnsi="Arial Narrow"/>
                <w:b/>
              </w:rPr>
            </w:pPr>
            <w:r w:rsidRPr="007E5FEB">
              <w:rPr>
                <w:rFonts w:ascii="Arial Narrow" w:hAnsi="Arial Narrow"/>
                <w:b/>
              </w:rPr>
              <w:t xml:space="preserve">Grøn </w:t>
            </w:r>
            <w:r>
              <w:rPr>
                <w:rFonts w:ascii="Arial Narrow" w:hAnsi="Arial Narrow"/>
                <w:b/>
              </w:rPr>
              <w:t>Tryg/</w:t>
            </w:r>
            <w:r w:rsidRPr="007E5FEB">
              <w:rPr>
                <w:rFonts w:ascii="Arial Narrow" w:hAnsi="Arial Narrow"/>
                <w:b/>
              </w:rPr>
              <w:t>rolig</w:t>
            </w:r>
          </w:p>
          <w:p w14:paraId="2311789E" w14:textId="77777777" w:rsidR="0099271D" w:rsidRPr="007E5FEB" w:rsidRDefault="0099271D" w:rsidP="008357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– t</w:t>
            </w:r>
            <w:r w:rsidRPr="007E5FEB">
              <w:rPr>
                <w:rFonts w:ascii="Arial Narrow" w:hAnsi="Arial Narrow"/>
                <w:b/>
              </w:rPr>
              <w:t>egn og adfærd, hvad vi ser her?</w:t>
            </w:r>
          </w:p>
        </w:tc>
        <w:tc>
          <w:tcPr>
            <w:tcW w:w="3357" w:type="dxa"/>
            <w:shd w:val="clear" w:color="auto" w:fill="F4D2CA" w:themeFill="accent4" w:themeFillTint="66"/>
          </w:tcPr>
          <w:p w14:paraId="704CFA5F" w14:textId="77777777" w:rsidR="0099271D" w:rsidRPr="007E5FEB" w:rsidRDefault="0099271D" w:rsidP="00835791">
            <w:pPr>
              <w:rPr>
                <w:rFonts w:ascii="Arial Narrow" w:hAnsi="Arial Narrow"/>
                <w:b/>
              </w:rPr>
            </w:pPr>
            <w:r w:rsidRPr="007E5FEB">
              <w:rPr>
                <w:rFonts w:ascii="Arial Narrow" w:hAnsi="Arial Narrow"/>
                <w:b/>
              </w:rPr>
              <w:t>Gul Årvågen/vagtsom</w:t>
            </w:r>
          </w:p>
          <w:p w14:paraId="542DF876" w14:textId="77777777" w:rsidR="0099271D" w:rsidRPr="007E5FEB" w:rsidRDefault="0099271D" w:rsidP="00835791">
            <w:pPr>
              <w:rPr>
                <w:rFonts w:ascii="Arial Narrow" w:hAnsi="Arial Narrow"/>
                <w:b/>
              </w:rPr>
            </w:pPr>
            <w:r w:rsidRPr="007E5FEB">
              <w:rPr>
                <w:rFonts w:ascii="Arial Narrow" w:hAnsi="Arial Narrow"/>
                <w:b/>
              </w:rPr>
              <w:t>– tegn og adfærd, hvad vi ser her?</w:t>
            </w:r>
          </w:p>
        </w:tc>
        <w:tc>
          <w:tcPr>
            <w:tcW w:w="3357" w:type="dxa"/>
            <w:shd w:val="clear" w:color="auto" w:fill="F48B6B" w:themeFill="accent2" w:themeFillTint="99"/>
          </w:tcPr>
          <w:p w14:paraId="02A19AB7" w14:textId="77777777" w:rsidR="0099271D" w:rsidRPr="007E5FEB" w:rsidRDefault="0099271D" w:rsidP="00835791">
            <w:pPr>
              <w:rPr>
                <w:rFonts w:ascii="Arial Narrow" w:hAnsi="Arial Narrow"/>
                <w:b/>
              </w:rPr>
            </w:pPr>
            <w:r w:rsidRPr="007E5FEB">
              <w:rPr>
                <w:rFonts w:ascii="Arial Narrow" w:hAnsi="Arial Narrow"/>
                <w:b/>
              </w:rPr>
              <w:t>Rød Alarmberedskab</w:t>
            </w:r>
          </w:p>
          <w:p w14:paraId="0CB91BC6" w14:textId="77777777" w:rsidR="0099271D" w:rsidRPr="007E5FEB" w:rsidRDefault="0099271D" w:rsidP="00835791">
            <w:pPr>
              <w:rPr>
                <w:rFonts w:ascii="Arial Narrow" w:hAnsi="Arial Narrow"/>
                <w:b/>
              </w:rPr>
            </w:pPr>
            <w:r w:rsidRPr="007E5FEB">
              <w:rPr>
                <w:rFonts w:ascii="Arial Narrow" w:hAnsi="Arial Narrow"/>
                <w:b/>
              </w:rPr>
              <w:t>– tegn og adfærd, hvad vi ser her?</w:t>
            </w:r>
          </w:p>
        </w:tc>
      </w:tr>
      <w:tr w:rsidR="000F1F22" w:rsidRPr="00E120EE" w14:paraId="2C99BD34" w14:textId="77777777" w:rsidTr="000F1F22">
        <w:trPr>
          <w:trHeight w:val="1351"/>
          <w:jc w:val="center"/>
        </w:trPr>
        <w:tc>
          <w:tcPr>
            <w:tcW w:w="3356" w:type="dxa"/>
          </w:tcPr>
          <w:p w14:paraId="1238CDE9" w14:textId="77777777" w:rsidR="0099271D" w:rsidRDefault="0099271D" w:rsidP="00835791">
            <w:pPr>
              <w:spacing w:before="140"/>
              <w:rPr>
                <w:rFonts w:ascii="Arial Narrow" w:hAnsi="Arial Narrow"/>
              </w:rPr>
            </w:pPr>
            <w:r w:rsidRPr="007E5FEB">
              <w:rPr>
                <w:rFonts w:ascii="Arial Narrow" w:hAnsi="Arial Narrow"/>
              </w:rPr>
              <w:t>Hvad ser, observerer og oplever vi her?</w:t>
            </w:r>
          </w:p>
          <w:p w14:paraId="28402446" w14:textId="77777777" w:rsidR="0099271D" w:rsidRPr="007E5FEB" w:rsidRDefault="0099271D" w:rsidP="00835791">
            <w:pPr>
              <w:spacing w:before="140"/>
              <w:rPr>
                <w:rFonts w:ascii="Arial Narrow" w:hAnsi="Arial Narrow"/>
              </w:rPr>
            </w:pPr>
          </w:p>
        </w:tc>
        <w:tc>
          <w:tcPr>
            <w:tcW w:w="3356" w:type="dxa"/>
            <w:shd w:val="clear" w:color="auto" w:fill="FFFFFF" w:themeFill="accent6" w:themeFillTint="33"/>
          </w:tcPr>
          <w:p w14:paraId="3FBC4B3D" w14:textId="433EFD22" w:rsidR="0099271D" w:rsidRPr="00E120EE" w:rsidRDefault="000F1F22" w:rsidP="00314210">
            <w:pPr>
              <w:spacing w:befor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bookmarkStart w:id="0" w:name="Teks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357" w:type="dxa"/>
            <w:shd w:val="clear" w:color="auto" w:fill="F9E8E4" w:themeFill="accent4" w:themeFillTint="33"/>
          </w:tcPr>
          <w:p w14:paraId="359F2F07" w14:textId="2D4C5B3F" w:rsidR="0099271D" w:rsidRPr="00E120EE" w:rsidRDefault="0099271D" w:rsidP="00835791">
            <w:pPr>
              <w:spacing w:befor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F1F22">
              <w:rPr>
                <w:sz w:val="20"/>
                <w:szCs w:val="20"/>
              </w:rPr>
              <w:t> </w:t>
            </w:r>
            <w:r w:rsidR="000F1F22">
              <w:rPr>
                <w:sz w:val="20"/>
                <w:szCs w:val="20"/>
              </w:rPr>
              <w:t> </w:t>
            </w:r>
            <w:r w:rsidR="000F1F22">
              <w:rPr>
                <w:sz w:val="20"/>
                <w:szCs w:val="20"/>
              </w:rPr>
              <w:t> </w:t>
            </w:r>
            <w:r w:rsidR="000F1F22">
              <w:rPr>
                <w:sz w:val="20"/>
                <w:szCs w:val="20"/>
              </w:rPr>
              <w:t> </w:t>
            </w:r>
            <w:r w:rsidR="000F1F22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57" w:type="dxa"/>
            <w:shd w:val="clear" w:color="auto" w:fill="F8B29C" w:themeFill="accent2" w:themeFillTint="66"/>
          </w:tcPr>
          <w:p w14:paraId="36DBE2D4" w14:textId="14B69963" w:rsidR="0099271D" w:rsidRPr="00E120EE" w:rsidRDefault="0099271D" w:rsidP="00835791">
            <w:pPr>
              <w:spacing w:befor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F1F22">
              <w:rPr>
                <w:sz w:val="20"/>
                <w:szCs w:val="20"/>
              </w:rPr>
              <w:t> </w:t>
            </w:r>
            <w:r w:rsidR="000F1F22">
              <w:rPr>
                <w:sz w:val="20"/>
                <w:szCs w:val="20"/>
              </w:rPr>
              <w:t> </w:t>
            </w:r>
            <w:r w:rsidR="000F1F22">
              <w:rPr>
                <w:sz w:val="20"/>
                <w:szCs w:val="20"/>
              </w:rPr>
              <w:t> </w:t>
            </w:r>
            <w:r w:rsidR="000F1F22">
              <w:rPr>
                <w:sz w:val="20"/>
                <w:szCs w:val="20"/>
              </w:rPr>
              <w:t> </w:t>
            </w:r>
            <w:r w:rsidR="000F1F22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F1F22" w:rsidRPr="00E120EE" w14:paraId="5D828E97" w14:textId="77777777" w:rsidTr="000F1F22">
        <w:trPr>
          <w:trHeight w:val="1443"/>
          <w:jc w:val="center"/>
        </w:trPr>
        <w:tc>
          <w:tcPr>
            <w:tcW w:w="3356" w:type="dxa"/>
          </w:tcPr>
          <w:p w14:paraId="20FC33BB" w14:textId="77777777" w:rsidR="0099271D" w:rsidRPr="007E5FEB" w:rsidRDefault="0099271D" w:rsidP="00835791">
            <w:pPr>
              <w:spacing w:before="140"/>
              <w:rPr>
                <w:rFonts w:ascii="Arial Narrow" w:hAnsi="Arial Narrow"/>
              </w:rPr>
            </w:pPr>
            <w:r w:rsidRPr="007E5FEB">
              <w:rPr>
                <w:rFonts w:ascii="Arial Narrow" w:hAnsi="Arial Narrow"/>
              </w:rPr>
              <w:t>Hvilken pædagogik/tiltag ved vi, der understøtter borger til nedregulering af arousal (det ved vi virker beroligende)</w:t>
            </w:r>
          </w:p>
          <w:p w14:paraId="06595D7C" w14:textId="77777777" w:rsidR="0099271D" w:rsidRPr="007E5FEB" w:rsidRDefault="0099271D" w:rsidP="00835791">
            <w:pPr>
              <w:spacing w:before="140"/>
              <w:rPr>
                <w:rFonts w:ascii="Arial Narrow" w:hAnsi="Arial Narrow"/>
              </w:rPr>
            </w:pPr>
          </w:p>
        </w:tc>
        <w:tc>
          <w:tcPr>
            <w:tcW w:w="3356" w:type="dxa"/>
            <w:shd w:val="clear" w:color="auto" w:fill="FFFFFF" w:themeFill="accent6" w:themeFillTint="33"/>
          </w:tcPr>
          <w:p w14:paraId="2D641BA4" w14:textId="4320EE39" w:rsidR="0099271D" w:rsidRPr="00E120EE" w:rsidRDefault="0099271D" w:rsidP="00835791">
            <w:pPr>
              <w:spacing w:befor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F1F22">
              <w:rPr>
                <w:sz w:val="20"/>
                <w:szCs w:val="20"/>
              </w:rPr>
              <w:t> </w:t>
            </w:r>
            <w:r w:rsidR="000F1F22">
              <w:rPr>
                <w:sz w:val="20"/>
                <w:szCs w:val="20"/>
              </w:rPr>
              <w:t> </w:t>
            </w:r>
            <w:r w:rsidR="000F1F22">
              <w:rPr>
                <w:sz w:val="20"/>
                <w:szCs w:val="20"/>
              </w:rPr>
              <w:t> </w:t>
            </w:r>
            <w:r w:rsidR="000F1F22">
              <w:rPr>
                <w:sz w:val="20"/>
                <w:szCs w:val="20"/>
              </w:rPr>
              <w:t> </w:t>
            </w:r>
            <w:r w:rsidR="000F1F22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57" w:type="dxa"/>
            <w:shd w:val="clear" w:color="auto" w:fill="F9E8E4" w:themeFill="accent4" w:themeFillTint="33"/>
          </w:tcPr>
          <w:p w14:paraId="748521E4" w14:textId="04561E76" w:rsidR="0099271D" w:rsidRPr="00E120EE" w:rsidRDefault="0099271D" w:rsidP="00835791">
            <w:pPr>
              <w:spacing w:befor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F1F22">
              <w:rPr>
                <w:sz w:val="20"/>
                <w:szCs w:val="20"/>
              </w:rPr>
              <w:t> </w:t>
            </w:r>
            <w:r w:rsidR="000F1F22">
              <w:rPr>
                <w:sz w:val="20"/>
                <w:szCs w:val="20"/>
              </w:rPr>
              <w:t> </w:t>
            </w:r>
            <w:r w:rsidR="000F1F22">
              <w:rPr>
                <w:sz w:val="20"/>
                <w:szCs w:val="20"/>
              </w:rPr>
              <w:t> </w:t>
            </w:r>
            <w:r w:rsidR="000F1F22">
              <w:rPr>
                <w:sz w:val="20"/>
                <w:szCs w:val="20"/>
              </w:rPr>
              <w:t> </w:t>
            </w:r>
            <w:r w:rsidR="000F1F22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57" w:type="dxa"/>
            <w:shd w:val="clear" w:color="auto" w:fill="F8B29C" w:themeFill="accent2" w:themeFillTint="66"/>
          </w:tcPr>
          <w:p w14:paraId="32721453" w14:textId="6F4DBD10" w:rsidR="0099271D" w:rsidRPr="00E120EE" w:rsidRDefault="0099271D" w:rsidP="00835791">
            <w:pPr>
              <w:spacing w:befor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F1F22">
              <w:rPr>
                <w:sz w:val="20"/>
                <w:szCs w:val="20"/>
              </w:rPr>
              <w:t> </w:t>
            </w:r>
            <w:r w:rsidR="000F1F22">
              <w:rPr>
                <w:sz w:val="20"/>
                <w:szCs w:val="20"/>
              </w:rPr>
              <w:t> </w:t>
            </w:r>
            <w:r w:rsidR="000F1F22">
              <w:rPr>
                <w:sz w:val="20"/>
                <w:szCs w:val="20"/>
              </w:rPr>
              <w:t> </w:t>
            </w:r>
            <w:r w:rsidR="000F1F22">
              <w:rPr>
                <w:sz w:val="20"/>
                <w:szCs w:val="20"/>
              </w:rPr>
              <w:t> </w:t>
            </w:r>
            <w:r w:rsidR="000F1F22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F1F22" w:rsidRPr="00E120EE" w14:paraId="58200161" w14:textId="77777777" w:rsidTr="000F1F22">
        <w:trPr>
          <w:trHeight w:val="1523"/>
          <w:jc w:val="center"/>
        </w:trPr>
        <w:tc>
          <w:tcPr>
            <w:tcW w:w="3356" w:type="dxa"/>
          </w:tcPr>
          <w:p w14:paraId="74A519E8" w14:textId="77777777" w:rsidR="0099271D" w:rsidRDefault="0099271D" w:rsidP="00835791">
            <w:pPr>
              <w:spacing w:before="140"/>
              <w:rPr>
                <w:rFonts w:ascii="Arial Narrow" w:hAnsi="Arial Narrow"/>
              </w:rPr>
            </w:pPr>
            <w:r w:rsidRPr="007E5FEB">
              <w:rPr>
                <w:rFonts w:ascii="Arial Narrow" w:hAnsi="Arial Narrow"/>
              </w:rPr>
              <w:t>Hvilken tiltag virker optrappende/</w:t>
            </w:r>
            <w:r>
              <w:rPr>
                <w:rFonts w:ascii="Arial Narrow" w:hAnsi="Arial Narrow"/>
              </w:rPr>
              <w:t xml:space="preserve"> </w:t>
            </w:r>
            <w:r w:rsidRPr="007E5FEB">
              <w:rPr>
                <w:rFonts w:ascii="Arial Narrow" w:hAnsi="Arial Narrow"/>
              </w:rPr>
              <w:t xml:space="preserve">opregulerende på borgers arousal? (hvad skal vi absolut ikke gøre?) </w:t>
            </w:r>
          </w:p>
          <w:p w14:paraId="7CDFDE6D" w14:textId="77777777" w:rsidR="0099271D" w:rsidRPr="007E5FEB" w:rsidRDefault="0099271D" w:rsidP="00835791">
            <w:pPr>
              <w:spacing w:before="140"/>
              <w:rPr>
                <w:rFonts w:ascii="Arial Narrow" w:hAnsi="Arial Narrow"/>
              </w:rPr>
            </w:pPr>
          </w:p>
        </w:tc>
        <w:tc>
          <w:tcPr>
            <w:tcW w:w="3356" w:type="dxa"/>
            <w:shd w:val="clear" w:color="auto" w:fill="FFFFFF" w:themeFill="accent6" w:themeFillTint="33"/>
          </w:tcPr>
          <w:p w14:paraId="3364F342" w14:textId="77777777" w:rsidR="0099271D" w:rsidRPr="00E120EE" w:rsidRDefault="0099271D" w:rsidP="00835791">
            <w:pPr>
              <w:spacing w:befor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57" w:type="dxa"/>
            <w:shd w:val="clear" w:color="auto" w:fill="F9E8E4" w:themeFill="accent4" w:themeFillTint="33"/>
          </w:tcPr>
          <w:p w14:paraId="42D507F6" w14:textId="77777777" w:rsidR="0099271D" w:rsidRPr="00E120EE" w:rsidRDefault="0099271D" w:rsidP="00835791">
            <w:pPr>
              <w:spacing w:befor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57" w:type="dxa"/>
            <w:shd w:val="clear" w:color="auto" w:fill="F8B29C" w:themeFill="accent2" w:themeFillTint="66"/>
          </w:tcPr>
          <w:p w14:paraId="019F522C" w14:textId="77777777" w:rsidR="0099271D" w:rsidRPr="00E120EE" w:rsidRDefault="0099271D" w:rsidP="00835791">
            <w:pPr>
              <w:spacing w:befor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F1F22" w:rsidRPr="00E120EE" w14:paraId="3C945F58" w14:textId="77777777" w:rsidTr="000F1F22">
        <w:trPr>
          <w:trHeight w:val="1466"/>
          <w:jc w:val="center"/>
        </w:trPr>
        <w:tc>
          <w:tcPr>
            <w:tcW w:w="3356" w:type="dxa"/>
          </w:tcPr>
          <w:p w14:paraId="5EE1C433" w14:textId="77777777" w:rsidR="0099271D" w:rsidRPr="007E5FEB" w:rsidRDefault="0099271D" w:rsidP="00835791">
            <w:pPr>
              <w:spacing w:before="140"/>
              <w:rPr>
                <w:rFonts w:ascii="Arial Narrow" w:hAnsi="Arial Narrow"/>
              </w:rPr>
            </w:pPr>
            <w:r w:rsidRPr="007E5FEB">
              <w:rPr>
                <w:rFonts w:ascii="Arial Narrow" w:hAnsi="Arial Narrow"/>
              </w:rPr>
              <w:t>Hvordan er min egen stemning/ arousal? Hvordan kan det ses udefra? Mærkes indefra?</w:t>
            </w:r>
          </w:p>
        </w:tc>
        <w:tc>
          <w:tcPr>
            <w:tcW w:w="3356" w:type="dxa"/>
            <w:shd w:val="clear" w:color="auto" w:fill="FFFFFF" w:themeFill="accent6" w:themeFillTint="33"/>
          </w:tcPr>
          <w:p w14:paraId="1630B54B" w14:textId="77777777" w:rsidR="0099271D" w:rsidRPr="00E120EE" w:rsidRDefault="0099271D" w:rsidP="00835791">
            <w:pPr>
              <w:spacing w:befor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57" w:type="dxa"/>
            <w:shd w:val="clear" w:color="auto" w:fill="F9E8E4" w:themeFill="accent4" w:themeFillTint="33"/>
          </w:tcPr>
          <w:p w14:paraId="65A7ACC6" w14:textId="77777777" w:rsidR="0099271D" w:rsidRPr="00E120EE" w:rsidRDefault="0099271D" w:rsidP="00835791">
            <w:pPr>
              <w:spacing w:befor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57" w:type="dxa"/>
            <w:shd w:val="clear" w:color="auto" w:fill="F8B29C" w:themeFill="accent2" w:themeFillTint="66"/>
          </w:tcPr>
          <w:p w14:paraId="6C9C2069" w14:textId="77777777" w:rsidR="0099271D" w:rsidRPr="00E120EE" w:rsidRDefault="0099271D" w:rsidP="00835791">
            <w:pPr>
              <w:spacing w:befor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F1F22" w:rsidRPr="00E120EE" w14:paraId="1AA01B07" w14:textId="77777777" w:rsidTr="000F1F22">
        <w:trPr>
          <w:trHeight w:val="1466"/>
          <w:jc w:val="center"/>
        </w:trPr>
        <w:tc>
          <w:tcPr>
            <w:tcW w:w="3356" w:type="dxa"/>
          </w:tcPr>
          <w:p w14:paraId="231A8EE8" w14:textId="77777777" w:rsidR="0099271D" w:rsidRPr="007E5FEB" w:rsidRDefault="0099271D" w:rsidP="00835791">
            <w:pPr>
              <w:spacing w:before="140"/>
              <w:rPr>
                <w:rFonts w:ascii="Arial Narrow" w:hAnsi="Arial Narrow"/>
              </w:rPr>
            </w:pPr>
            <w:r w:rsidRPr="007E5FEB">
              <w:rPr>
                <w:rFonts w:ascii="Arial Narrow" w:hAnsi="Arial Narrow"/>
              </w:rPr>
              <w:t>Hvad er hjælpsomt for mig ift. nedregulering? Hvad har jeg brug for at gøre selv? Hvad kan mine kolleger/leder gøre?</w:t>
            </w:r>
          </w:p>
        </w:tc>
        <w:tc>
          <w:tcPr>
            <w:tcW w:w="3356" w:type="dxa"/>
            <w:shd w:val="clear" w:color="auto" w:fill="FFFFFF" w:themeFill="accent6" w:themeFillTint="33"/>
          </w:tcPr>
          <w:p w14:paraId="4CE92F40" w14:textId="77777777" w:rsidR="0099271D" w:rsidRPr="00E120EE" w:rsidRDefault="0099271D" w:rsidP="00835791">
            <w:pPr>
              <w:spacing w:befor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57" w:type="dxa"/>
            <w:shd w:val="clear" w:color="auto" w:fill="F9E8E4" w:themeFill="accent4" w:themeFillTint="33"/>
          </w:tcPr>
          <w:p w14:paraId="28C68357" w14:textId="77777777" w:rsidR="0099271D" w:rsidRPr="00E120EE" w:rsidRDefault="0099271D" w:rsidP="00835791">
            <w:pPr>
              <w:spacing w:befor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57" w:type="dxa"/>
            <w:shd w:val="clear" w:color="auto" w:fill="F8B29C" w:themeFill="accent2" w:themeFillTint="66"/>
          </w:tcPr>
          <w:p w14:paraId="62A97952" w14:textId="77777777" w:rsidR="0099271D" w:rsidRPr="00E120EE" w:rsidRDefault="0099271D" w:rsidP="00835791">
            <w:pPr>
              <w:spacing w:befor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C083DEA" w14:textId="77777777" w:rsidR="005C7259" w:rsidRPr="00315ED0" w:rsidRDefault="005C7259" w:rsidP="00315ED0"/>
    <w:sectPr w:rsidR="005C7259" w:rsidRPr="00315ED0" w:rsidSect="0099271D">
      <w:headerReference w:type="default" r:id="rId10"/>
      <w:footerReference w:type="default" r:id="rId11"/>
      <w:pgSz w:w="16838" w:h="11906" w:orient="landscape"/>
      <w:pgMar w:top="1134" w:right="1418" w:bottom="1134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FE6C" w14:textId="77777777" w:rsidR="00A239F0" w:rsidRDefault="00A239F0" w:rsidP="008D4441">
      <w:pPr>
        <w:spacing w:after="0" w:line="240" w:lineRule="auto"/>
      </w:pPr>
      <w:r>
        <w:separator/>
      </w:r>
    </w:p>
  </w:endnote>
  <w:endnote w:type="continuationSeparator" w:id="0">
    <w:p w14:paraId="76768D38" w14:textId="77777777" w:rsidR="00A239F0" w:rsidRDefault="00A239F0" w:rsidP="008D4441">
      <w:pPr>
        <w:spacing w:after="0" w:line="240" w:lineRule="auto"/>
      </w:pPr>
      <w:r>
        <w:continuationSeparator/>
      </w:r>
    </w:p>
  </w:endnote>
  <w:endnote w:type="continuationNotice" w:id="1">
    <w:p w14:paraId="5AD8B66F" w14:textId="77777777" w:rsidR="00A239F0" w:rsidRDefault="00A239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6346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4584783" w14:textId="77777777" w:rsidR="00986747" w:rsidRPr="00B412CB" w:rsidRDefault="00B412CB" w:rsidP="00B412CB">
            <w:pPr>
              <w:pStyle w:val="Sidefod"/>
              <w:spacing w:before="120"/>
              <w:jc w:val="right"/>
            </w:pPr>
            <w:r w:rsidRPr="00B412CB">
              <w:rPr>
                <w:noProof/>
                <w:color w:val="D9D9D9" w:themeColor="background1" w:themeShade="D9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4D4521E" wp14:editId="205F157A">
                      <wp:simplePos x="0" y="0"/>
                      <wp:positionH relativeFrom="column">
                        <wp:posOffset>-7913</wp:posOffset>
                      </wp:positionH>
                      <wp:positionV relativeFrom="paragraph">
                        <wp:posOffset>22665</wp:posOffset>
                      </wp:positionV>
                      <wp:extent cx="6136591" cy="0"/>
                      <wp:effectExtent l="0" t="0" r="17145" b="19050"/>
                      <wp:wrapNone/>
                      <wp:docPr id="7" name="Lige forbindel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65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5BF6BC" id="Lige forbindels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.8pt" to="482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" strokecolor="#d8d8d8 [2732]"/>
                  </w:pict>
                </mc:Fallback>
              </mc:AlternateContent>
            </w:r>
            <w:r w:rsidRPr="00B412CB">
              <w:rPr>
                <w:noProof/>
                <w:lang w:eastAsia="da-DK"/>
              </w:rPr>
              <w:drawing>
                <wp:anchor distT="0" distB="0" distL="114300" distR="114300" simplePos="0" relativeHeight="251658240" behindDoc="1" locked="0" layoutInCell="1" allowOverlap="1" wp14:anchorId="7AC7B538" wp14:editId="5A80259F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54610</wp:posOffset>
                  </wp:positionV>
                  <wp:extent cx="1189990" cy="279400"/>
                  <wp:effectExtent l="0" t="0" r="0" b="6350"/>
                  <wp:wrapTight wrapText="bothSides">
                    <wp:wrapPolygon edited="0">
                      <wp:start x="0" y="0"/>
                      <wp:lineTo x="0" y="17673"/>
                      <wp:lineTo x="692" y="20618"/>
                      <wp:lineTo x="4841" y="20618"/>
                      <wp:lineTo x="21093" y="20618"/>
                      <wp:lineTo x="21093" y="4418"/>
                      <wp:lineTo x="3458" y="0"/>
                      <wp:lineTo x="0" y="0"/>
                    </wp:wrapPolygon>
                  </wp:wrapTight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6747" w:rsidRPr="00B412CB">
              <w:t xml:space="preserve">Side </w:t>
            </w:r>
            <w:r w:rsidR="00986747" w:rsidRPr="00B412CB">
              <w:rPr>
                <w:bCs/>
                <w:sz w:val="24"/>
                <w:szCs w:val="24"/>
              </w:rPr>
              <w:fldChar w:fldCharType="begin"/>
            </w:r>
            <w:r w:rsidR="00986747" w:rsidRPr="00B412CB">
              <w:rPr>
                <w:bCs/>
              </w:rPr>
              <w:instrText>PAGE</w:instrText>
            </w:r>
            <w:r w:rsidR="00986747" w:rsidRPr="00B412CB">
              <w:rPr>
                <w:bCs/>
                <w:sz w:val="24"/>
                <w:szCs w:val="24"/>
              </w:rPr>
              <w:fldChar w:fldCharType="separate"/>
            </w:r>
            <w:r w:rsidR="00315ED0">
              <w:rPr>
                <w:bCs/>
                <w:noProof/>
              </w:rPr>
              <w:t>1</w:t>
            </w:r>
            <w:r w:rsidR="00986747" w:rsidRPr="00B412CB">
              <w:rPr>
                <w:bCs/>
                <w:sz w:val="24"/>
                <w:szCs w:val="24"/>
              </w:rPr>
              <w:fldChar w:fldCharType="end"/>
            </w:r>
            <w:r w:rsidR="00986747" w:rsidRPr="00B412CB">
              <w:t xml:space="preserve"> af </w:t>
            </w:r>
            <w:r w:rsidR="00986747" w:rsidRPr="00B412CB">
              <w:rPr>
                <w:bCs/>
                <w:sz w:val="24"/>
                <w:szCs w:val="24"/>
              </w:rPr>
              <w:fldChar w:fldCharType="begin"/>
            </w:r>
            <w:r w:rsidR="00986747" w:rsidRPr="00B412CB">
              <w:rPr>
                <w:bCs/>
              </w:rPr>
              <w:instrText>NUMPAGES</w:instrText>
            </w:r>
            <w:r w:rsidR="00986747" w:rsidRPr="00B412CB">
              <w:rPr>
                <w:bCs/>
                <w:sz w:val="24"/>
                <w:szCs w:val="24"/>
              </w:rPr>
              <w:fldChar w:fldCharType="separate"/>
            </w:r>
            <w:r w:rsidR="00315ED0">
              <w:rPr>
                <w:bCs/>
                <w:noProof/>
              </w:rPr>
              <w:t>1</w:t>
            </w:r>
            <w:r w:rsidR="00986747" w:rsidRPr="00B412C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C362C" w14:textId="77777777" w:rsidR="008D4441" w:rsidRDefault="008D4441" w:rsidP="00986747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16A2" w14:textId="77777777" w:rsidR="00A239F0" w:rsidRDefault="00A239F0" w:rsidP="008D4441">
      <w:pPr>
        <w:spacing w:after="0" w:line="240" w:lineRule="auto"/>
      </w:pPr>
      <w:r>
        <w:separator/>
      </w:r>
    </w:p>
  </w:footnote>
  <w:footnote w:type="continuationSeparator" w:id="0">
    <w:p w14:paraId="7153A49F" w14:textId="77777777" w:rsidR="00A239F0" w:rsidRDefault="00A239F0" w:rsidP="008D4441">
      <w:pPr>
        <w:spacing w:after="0" w:line="240" w:lineRule="auto"/>
      </w:pPr>
      <w:r>
        <w:continuationSeparator/>
      </w:r>
    </w:p>
  </w:footnote>
  <w:footnote w:type="continuationNotice" w:id="1">
    <w:p w14:paraId="054284E1" w14:textId="77777777" w:rsidR="00A239F0" w:rsidRDefault="00A239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5689" w14:textId="1E7A38D3" w:rsidR="008D4441" w:rsidRDefault="000F1F22" w:rsidP="000F1F22">
    <w:pPr>
      <w:pStyle w:val="Sidehoved"/>
      <w:ind w:left="709"/>
    </w:pPr>
    <w:r w:rsidRPr="000F1F22">
      <w:rPr>
        <w:rFonts w:ascii="Arial Narrow" w:hAnsi="Arial Narrow"/>
        <w:b/>
        <w:sz w:val="40"/>
        <w:szCs w:val="40"/>
      </w:rPr>
      <w:t>Arousal-regulering</w:t>
    </w:r>
    <w:r w:rsidRPr="000F1F22">
      <w:rPr>
        <w:noProof/>
        <w:sz w:val="28"/>
        <w:szCs w:val="28"/>
        <w:lang w:eastAsia="da-DK"/>
      </w:rPr>
      <w:t xml:space="preserve"> </w:t>
    </w:r>
    <w:r w:rsidR="0099271D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6DA8FBF" wp14:editId="1273B7BD">
              <wp:simplePos x="0" y="0"/>
              <wp:positionH relativeFrom="column">
                <wp:posOffset>-7620</wp:posOffset>
              </wp:positionH>
              <wp:positionV relativeFrom="paragraph">
                <wp:posOffset>264160</wp:posOffset>
              </wp:positionV>
              <wp:extent cx="9420225" cy="19050"/>
              <wp:effectExtent l="0" t="0" r="28575" b="19050"/>
              <wp:wrapNone/>
              <wp:docPr id="4" name="Lige forbindels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0225" cy="19050"/>
                      </a:xfrm>
                      <a:prstGeom prst="line">
                        <a:avLst/>
                      </a:prstGeom>
                      <a:ln>
                        <a:solidFill>
                          <a:srgbClr val="EE790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164EB3" id="Lige forbindelse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20.8pt" to="741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" strokecolor="#ee7904"/>
          </w:pict>
        </mc:Fallback>
      </mc:AlternateContent>
    </w:r>
    <w:r w:rsidR="0099271D">
      <w:rPr>
        <w:noProof/>
        <w:lang w:eastAsia="da-DK"/>
      </w:rPr>
      <w:drawing>
        <wp:anchor distT="0" distB="0" distL="114300" distR="114300" simplePos="0" relativeHeight="251658241" behindDoc="1" locked="0" layoutInCell="1" allowOverlap="1" wp14:anchorId="62773A24" wp14:editId="754D9AC4">
          <wp:simplePos x="0" y="0"/>
          <wp:positionH relativeFrom="column">
            <wp:posOffset>8803640</wp:posOffset>
          </wp:positionH>
          <wp:positionV relativeFrom="paragraph">
            <wp:posOffset>-316865</wp:posOffset>
          </wp:positionV>
          <wp:extent cx="625475" cy="647700"/>
          <wp:effectExtent l="0" t="0" r="3175" b="0"/>
          <wp:wrapTight wrapText="bothSides">
            <wp:wrapPolygon edited="0">
              <wp:start x="0" y="0"/>
              <wp:lineTo x="0" y="20965"/>
              <wp:lineTo x="21052" y="20965"/>
              <wp:lineTo x="21052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+©lund-orig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D5421"/>
    <w:multiLevelType w:val="hybridMultilevel"/>
    <w:tmpl w:val="674C365A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923D0"/>
    <w:multiLevelType w:val="hybridMultilevel"/>
    <w:tmpl w:val="F9721DE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60E3E"/>
    <w:multiLevelType w:val="hybridMultilevel"/>
    <w:tmpl w:val="083C5A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2113A"/>
    <w:multiLevelType w:val="hybridMultilevel"/>
    <w:tmpl w:val="653AC8A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B24A5"/>
    <w:multiLevelType w:val="hybridMultilevel"/>
    <w:tmpl w:val="1D1898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27ED0"/>
    <w:multiLevelType w:val="hybridMultilevel"/>
    <w:tmpl w:val="82FA1B6E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D5022"/>
    <w:multiLevelType w:val="hybridMultilevel"/>
    <w:tmpl w:val="2A94CC72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F400C"/>
    <w:multiLevelType w:val="hybridMultilevel"/>
    <w:tmpl w:val="142411C2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51B4A"/>
    <w:multiLevelType w:val="hybridMultilevel"/>
    <w:tmpl w:val="1C5079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C2ED0"/>
    <w:multiLevelType w:val="hybridMultilevel"/>
    <w:tmpl w:val="1D6C13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A15E3"/>
    <w:multiLevelType w:val="hybridMultilevel"/>
    <w:tmpl w:val="C5281786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15244"/>
    <w:multiLevelType w:val="hybridMultilevel"/>
    <w:tmpl w:val="9856AD68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F33DB"/>
    <w:multiLevelType w:val="hybridMultilevel"/>
    <w:tmpl w:val="1EB8EA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14BF3"/>
    <w:multiLevelType w:val="hybridMultilevel"/>
    <w:tmpl w:val="BE904C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4475F"/>
    <w:multiLevelType w:val="hybridMultilevel"/>
    <w:tmpl w:val="9B2A1D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67D8D"/>
    <w:multiLevelType w:val="hybridMultilevel"/>
    <w:tmpl w:val="5DF03726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A01E9"/>
    <w:multiLevelType w:val="hybridMultilevel"/>
    <w:tmpl w:val="B69AE76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83D26"/>
    <w:multiLevelType w:val="hybridMultilevel"/>
    <w:tmpl w:val="653AC8A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D7FE9"/>
    <w:multiLevelType w:val="hybridMultilevel"/>
    <w:tmpl w:val="BB6EDF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17"/>
  </w:num>
  <w:num w:numId="5">
    <w:abstractNumId w:val="8"/>
  </w:num>
  <w:num w:numId="6">
    <w:abstractNumId w:val="4"/>
  </w:num>
  <w:num w:numId="7">
    <w:abstractNumId w:val="13"/>
  </w:num>
  <w:num w:numId="8">
    <w:abstractNumId w:val="16"/>
  </w:num>
  <w:num w:numId="9">
    <w:abstractNumId w:val="6"/>
  </w:num>
  <w:num w:numId="10">
    <w:abstractNumId w:val="0"/>
  </w:num>
  <w:num w:numId="11">
    <w:abstractNumId w:val="7"/>
  </w:num>
  <w:num w:numId="12">
    <w:abstractNumId w:val="15"/>
  </w:num>
  <w:num w:numId="13">
    <w:abstractNumId w:val="5"/>
  </w:num>
  <w:num w:numId="14">
    <w:abstractNumId w:val="11"/>
  </w:num>
  <w:num w:numId="15">
    <w:abstractNumId w:val="9"/>
  </w:num>
  <w:num w:numId="16">
    <w:abstractNumId w:val="12"/>
  </w:num>
  <w:num w:numId="17">
    <w:abstractNumId w:val="2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jgDcFSTXLiTiqjHOx55SnYu5OnbANRXWC78d7eNRG3r9p8h2S8F29NaRfJAlNXnA"/>
  </w:docVars>
  <w:rsids>
    <w:rsidRoot w:val="0099271D"/>
    <w:rsid w:val="000803D3"/>
    <w:rsid w:val="000D7BB6"/>
    <w:rsid w:val="000F0FF4"/>
    <w:rsid w:val="000F1F22"/>
    <w:rsid w:val="00266994"/>
    <w:rsid w:val="00287699"/>
    <w:rsid w:val="002D6EDC"/>
    <w:rsid w:val="00314210"/>
    <w:rsid w:val="00315ED0"/>
    <w:rsid w:val="00380DFE"/>
    <w:rsid w:val="003E333B"/>
    <w:rsid w:val="00453F8B"/>
    <w:rsid w:val="00486B23"/>
    <w:rsid w:val="004E0C83"/>
    <w:rsid w:val="004E2A05"/>
    <w:rsid w:val="00571248"/>
    <w:rsid w:val="005C7259"/>
    <w:rsid w:val="00612CE8"/>
    <w:rsid w:val="006270F3"/>
    <w:rsid w:val="006426BB"/>
    <w:rsid w:val="006433D2"/>
    <w:rsid w:val="00682E32"/>
    <w:rsid w:val="00690FDF"/>
    <w:rsid w:val="006B1A2F"/>
    <w:rsid w:val="006C0A00"/>
    <w:rsid w:val="006C4CEA"/>
    <w:rsid w:val="006F3ABB"/>
    <w:rsid w:val="00757EB0"/>
    <w:rsid w:val="00760A41"/>
    <w:rsid w:val="008007F6"/>
    <w:rsid w:val="00815421"/>
    <w:rsid w:val="0083247D"/>
    <w:rsid w:val="0085456B"/>
    <w:rsid w:val="008A5DBA"/>
    <w:rsid w:val="008B771A"/>
    <w:rsid w:val="008C4A78"/>
    <w:rsid w:val="008D4441"/>
    <w:rsid w:val="008D5BB6"/>
    <w:rsid w:val="008E7C3E"/>
    <w:rsid w:val="00904B9A"/>
    <w:rsid w:val="00986747"/>
    <w:rsid w:val="0099271D"/>
    <w:rsid w:val="009B389F"/>
    <w:rsid w:val="00A239F0"/>
    <w:rsid w:val="00A51E9C"/>
    <w:rsid w:val="00B412CB"/>
    <w:rsid w:val="00B91B6E"/>
    <w:rsid w:val="00BA5ED2"/>
    <w:rsid w:val="00C02AEB"/>
    <w:rsid w:val="00C22EB6"/>
    <w:rsid w:val="00C76B00"/>
    <w:rsid w:val="00CF0D91"/>
    <w:rsid w:val="00D350B1"/>
    <w:rsid w:val="00D51381"/>
    <w:rsid w:val="00D91FDF"/>
    <w:rsid w:val="00D96695"/>
    <w:rsid w:val="00DB079B"/>
    <w:rsid w:val="00E0069A"/>
    <w:rsid w:val="00E13DEF"/>
    <w:rsid w:val="00E65A03"/>
    <w:rsid w:val="00EC4522"/>
    <w:rsid w:val="00ED3DB8"/>
    <w:rsid w:val="00F314E0"/>
    <w:rsid w:val="00F563B3"/>
    <w:rsid w:val="00FE6481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4CDB0"/>
  <w15:docId w15:val="{88025D03-70DD-495F-895B-A633D815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71D"/>
    <w:pPr>
      <w:spacing w:after="160" w:line="259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D44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4441"/>
  </w:style>
  <w:style w:type="paragraph" w:styleId="Sidefod">
    <w:name w:val="footer"/>
    <w:basedOn w:val="Normal"/>
    <w:link w:val="SidefodTegn"/>
    <w:uiPriority w:val="99"/>
    <w:unhideWhenUsed/>
    <w:rsid w:val="008D44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444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444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563B3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F563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563B3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styleId="Tabel-Gitter">
    <w:name w:val="Table Grid"/>
    <w:basedOn w:val="Tabel-Normal"/>
    <w:uiPriority w:val="39"/>
    <w:rsid w:val="008B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C7259"/>
    <w:rPr>
      <w:color w:val="EE790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yforo\Downloads\S&#248;lund%20INFO%20A4.dotx" TargetMode="External"/></Relationships>
</file>

<file path=word/theme/theme1.xml><?xml version="1.0" encoding="utf-8"?>
<a:theme xmlns:a="http://schemas.openxmlformats.org/drawingml/2006/main" name="Kontortema">
  <a:themeElements>
    <a:clrScheme name="Sølund farver">
      <a:dk1>
        <a:sysClr val="windowText" lastClr="000000"/>
      </a:dk1>
      <a:lt1>
        <a:srgbClr val="FFFFFF"/>
      </a:lt1>
      <a:dk2>
        <a:srgbClr val="8E7765"/>
      </a:dk2>
      <a:lt2>
        <a:srgbClr val="BA9E88"/>
      </a:lt2>
      <a:accent1>
        <a:srgbClr val="EE7904"/>
      </a:accent1>
      <a:accent2>
        <a:srgbClr val="E74310"/>
      </a:accent2>
      <a:accent3>
        <a:srgbClr val="BA9E88"/>
      </a:accent3>
      <a:accent4>
        <a:srgbClr val="E5917C"/>
      </a:accent4>
      <a:accent5>
        <a:srgbClr val="D8D8D8"/>
      </a:accent5>
      <a:accent6>
        <a:srgbClr val="FFFFFF"/>
      </a:accent6>
      <a:hlink>
        <a:srgbClr val="EE7904"/>
      </a:hlink>
      <a:folHlink>
        <a:srgbClr val="DCE3A3"/>
      </a:folHlink>
    </a:clrScheme>
    <a:fontScheme name="Sølund typografi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c9c853-86b5-4bd8-bf0e-174a21c24608">
      <Terms xmlns="http://schemas.microsoft.com/office/infopath/2007/PartnerControls"/>
    </lcf76f155ced4ddcb4097134ff3c332f>
    <TaxCatchAll xmlns="224b748f-a80d-490c-8713-254a5be577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3182DFC0E414BAE131B5C8A75C27E" ma:contentTypeVersion="14" ma:contentTypeDescription="Opret et nyt dokument." ma:contentTypeScope="" ma:versionID="7bcc7f22a2bc921102c083ab79af0abb">
  <xsd:schema xmlns:xsd="http://www.w3.org/2001/XMLSchema" xmlns:xs="http://www.w3.org/2001/XMLSchema" xmlns:p="http://schemas.microsoft.com/office/2006/metadata/properties" xmlns:ns2="0cc9c853-86b5-4bd8-bf0e-174a21c24608" xmlns:ns3="224b748f-a80d-490c-8713-254a5be577b4" targetNamespace="http://schemas.microsoft.com/office/2006/metadata/properties" ma:root="true" ma:fieldsID="dc7baed717cff023544d966378971298" ns2:_="" ns3:_="">
    <xsd:import namespace="0cc9c853-86b5-4bd8-bf0e-174a21c24608"/>
    <xsd:import namespace="224b748f-a80d-490c-8713-254a5be57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9c853-86b5-4bd8-bf0e-174a21c24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9b91f95a-4bdb-4a2c-a39b-bd64d4d50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b748f-a80d-490c-8713-254a5be577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dc157e-1178-4e6c-b001-15203a7b2a76}" ma:internalName="TaxCatchAll" ma:showField="CatchAllData" ma:web="224b748f-a80d-490c-8713-254a5be57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7A450-C75A-4785-B2F6-4D12776099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F7DC16-98C2-4D2C-A9BD-CD19DFEE7BE1}">
  <ds:schemaRefs>
    <ds:schemaRef ds:uri="http://schemas.microsoft.com/office/2006/metadata/properties"/>
    <ds:schemaRef ds:uri="http://schemas.microsoft.com/office/infopath/2007/PartnerControls"/>
    <ds:schemaRef ds:uri="0cc9c853-86b5-4bd8-bf0e-174a21c24608"/>
    <ds:schemaRef ds:uri="224b748f-a80d-490c-8713-254a5be577b4"/>
  </ds:schemaRefs>
</ds:datastoreItem>
</file>

<file path=customXml/itemProps3.xml><?xml version="1.0" encoding="utf-8"?>
<ds:datastoreItem xmlns:ds="http://schemas.openxmlformats.org/officeDocument/2006/customXml" ds:itemID="{D721F868-8D32-40D3-A3E7-EAEED56E5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9c853-86b5-4bd8-bf0e-174a21c24608"/>
    <ds:schemaRef ds:uri="224b748f-a80d-490c-8713-254a5be57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Sølund INFO A4</Template>
  <TotalTime>21</TotalTime>
  <Pages>1</Pages>
  <Words>135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Skanderborg Kommune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Drachmann</dc:creator>
  <cp:lastModifiedBy>Malene Lundgren</cp:lastModifiedBy>
  <cp:revision>8</cp:revision>
  <cp:lastPrinted>2025-01-03T07:30:00Z</cp:lastPrinted>
  <dcterms:created xsi:type="dcterms:W3CDTF">2024-12-18T11:02:00Z</dcterms:created>
  <dcterms:modified xsi:type="dcterms:W3CDTF">2025-01-03T07:30:00Z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0x0101004623182DFC0E414BAE131B5C8A75C27E</vt:lpwstr>
  </property>
  <property fmtid="{D5CDD505-2E9C-101B-9397-08002B2CF9AE}" pid="3" name="MediaServiceImageTags">
    <vt:lpwstr/>
  </property>
</Properties>
</file>