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06DA" w14:textId="77777777" w:rsidR="00B66B7F" w:rsidRDefault="00B66B7F" w:rsidP="00B66B7F">
      <w:pPr>
        <w:pStyle w:val="Sidefod"/>
        <w:rPr>
          <w:b/>
          <w:sz w:val="36"/>
        </w:rPr>
      </w:pPr>
    </w:p>
    <w:p w14:paraId="6E63819C" w14:textId="098E16A3" w:rsidR="00B66B7F" w:rsidRDefault="00B66B7F" w:rsidP="00B66B7F">
      <w:pPr>
        <w:pStyle w:val="Sidefod"/>
        <w:rPr>
          <w:b/>
          <w:sz w:val="36"/>
        </w:rPr>
      </w:pPr>
      <w:r w:rsidRPr="00443AA6">
        <w:rPr>
          <w:b/>
          <w:sz w:val="36"/>
        </w:rPr>
        <w:t>K</w:t>
      </w:r>
      <w:r>
        <w:rPr>
          <w:b/>
          <w:sz w:val="36"/>
        </w:rPr>
        <w:t>o</w:t>
      </w:r>
      <w:r w:rsidRPr="00443AA6">
        <w:rPr>
          <w:b/>
          <w:sz w:val="36"/>
        </w:rPr>
        <w:t>mmunikationsformer og kommunikationsbehov. Hvordan gør personen sig forståelig?</w:t>
      </w:r>
    </w:p>
    <w:p w14:paraId="3BE4B9EB" w14:textId="77777777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B66B7F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B66B7F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B66B7F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</w:rPr>
        <w:fldChar w:fldCharType="end"/>
      </w:r>
    </w:p>
    <w:p w14:paraId="265EDF07" w14:textId="77777777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B66B7F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B66B7F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B66B7F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</w:rPr>
        <w:fldChar w:fldCharType="end"/>
      </w:r>
    </w:p>
    <w:p w14:paraId="3796E285" w14:textId="77777777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B66B7F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B66B7F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B66B7F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</w:rPr>
        <w:fldChar w:fldCharType="end"/>
      </w:r>
    </w:p>
    <w:p w14:paraId="03BC05BF" w14:textId="77777777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B66B7F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B66B7F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B66B7F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</w:rPr>
        <w:fldChar w:fldCharType="end"/>
      </w:r>
    </w:p>
    <w:p w14:paraId="476A9894" w14:textId="77777777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B66B7F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B66B7F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B66B7F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</w:rPr>
        <w:fldChar w:fldCharType="end"/>
      </w:r>
    </w:p>
    <w:p w14:paraId="5D1D3A79" w14:textId="77777777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B66B7F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B66B7F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B66B7F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</w:rPr>
        <w:fldChar w:fldCharType="end"/>
      </w:r>
    </w:p>
    <w:p w14:paraId="425DD02B" w14:textId="77777777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39542155" w14:textId="77777777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2DCB160D" w14:textId="6429783E" w:rsidR="00EE1F0D" w:rsidRPr="00EE1F0D" w:rsidRDefault="00EE1F0D" w:rsidP="00EE1F0D">
      <w:pPr>
        <w:pStyle w:val="Listeafsnit"/>
        <w:numPr>
          <w:ilvl w:val="0"/>
          <w:numId w:val="24"/>
        </w:numPr>
        <w:ind w:left="3828" w:hanging="709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25F6E114" w14:textId="0DAD452A" w:rsidR="00EE1F0D" w:rsidRPr="00EE1F0D" w:rsidRDefault="00EE1F0D" w:rsidP="00EE1F0D">
      <w:pPr>
        <w:pStyle w:val="Listeafsnit"/>
        <w:numPr>
          <w:ilvl w:val="0"/>
          <w:numId w:val="24"/>
        </w:numPr>
        <w:tabs>
          <w:tab w:val="left" w:pos="4820"/>
        </w:tabs>
        <w:ind w:left="3828" w:hanging="851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4B431640" w14:textId="534BAFF8" w:rsidR="00EE1F0D" w:rsidRPr="00EE1F0D" w:rsidRDefault="00EE1F0D" w:rsidP="00EE1F0D">
      <w:pPr>
        <w:pStyle w:val="Listeafsnit"/>
        <w:numPr>
          <w:ilvl w:val="0"/>
          <w:numId w:val="24"/>
        </w:numPr>
        <w:tabs>
          <w:tab w:val="left" w:pos="4820"/>
        </w:tabs>
        <w:ind w:left="3828" w:hanging="851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19AAABEA" w14:textId="528852E9" w:rsidR="00EE1F0D" w:rsidRPr="00EE1F0D" w:rsidRDefault="00EE1F0D" w:rsidP="00EE1F0D">
      <w:pPr>
        <w:pStyle w:val="Listeafsnit"/>
        <w:numPr>
          <w:ilvl w:val="0"/>
          <w:numId w:val="24"/>
        </w:numPr>
        <w:tabs>
          <w:tab w:val="left" w:pos="4820"/>
        </w:tabs>
        <w:ind w:left="3828" w:hanging="851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52E19F0B" w14:textId="5C6C6211" w:rsidR="00EE1F0D" w:rsidRPr="00EE1F0D" w:rsidRDefault="00EE1F0D" w:rsidP="00EE1F0D">
      <w:pPr>
        <w:pStyle w:val="Listeafsnit"/>
        <w:numPr>
          <w:ilvl w:val="0"/>
          <w:numId w:val="24"/>
        </w:numPr>
        <w:tabs>
          <w:tab w:val="left" w:pos="4820"/>
        </w:tabs>
        <w:ind w:left="3828" w:hanging="851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44FB20D5" w14:textId="115FB021" w:rsidR="00EE1F0D" w:rsidRPr="00EE1F0D" w:rsidRDefault="00EE1F0D" w:rsidP="00EE1F0D">
      <w:pPr>
        <w:pStyle w:val="Listeafsnit"/>
        <w:numPr>
          <w:ilvl w:val="0"/>
          <w:numId w:val="24"/>
        </w:numPr>
        <w:tabs>
          <w:tab w:val="left" w:pos="4820"/>
        </w:tabs>
        <w:ind w:left="3828" w:hanging="851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1EF49491" w14:textId="61B2CB9E" w:rsidR="00EE1F0D" w:rsidRPr="00EE1F0D" w:rsidRDefault="00EE1F0D" w:rsidP="00EE1F0D">
      <w:pPr>
        <w:pStyle w:val="Listeafsnit"/>
        <w:numPr>
          <w:ilvl w:val="0"/>
          <w:numId w:val="24"/>
        </w:numPr>
        <w:tabs>
          <w:tab w:val="left" w:pos="4820"/>
        </w:tabs>
        <w:ind w:left="3828" w:hanging="851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233A5C7E" w14:textId="0CA4954C" w:rsidR="00EE1F0D" w:rsidRPr="00EE1F0D" w:rsidRDefault="00EE1F0D" w:rsidP="00EE1F0D">
      <w:pPr>
        <w:pStyle w:val="Listeafsnit"/>
        <w:numPr>
          <w:ilvl w:val="0"/>
          <w:numId w:val="24"/>
        </w:numPr>
        <w:tabs>
          <w:tab w:val="left" w:pos="4820"/>
        </w:tabs>
        <w:ind w:left="3828" w:hanging="851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21004F04" w14:textId="23E40E18" w:rsidR="00EE1F0D" w:rsidRPr="00EE1F0D" w:rsidRDefault="00EE1F0D" w:rsidP="00EE1F0D">
      <w:pPr>
        <w:pStyle w:val="Listeafsnit"/>
        <w:numPr>
          <w:ilvl w:val="0"/>
          <w:numId w:val="24"/>
        </w:numPr>
        <w:tabs>
          <w:tab w:val="left" w:pos="4820"/>
        </w:tabs>
        <w:ind w:left="3828" w:hanging="851"/>
        <w:rPr>
          <w:b/>
          <w:sz w:val="36"/>
        </w:rPr>
      </w:pPr>
      <w:r w:rsidRPr="00EE1F0D">
        <w:rPr>
          <w:rFonts w:ascii="Calibri" w:hAnsi="Calibri" w:cs="Times New Roman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1F0D">
        <w:rPr>
          <w:rFonts w:ascii="Calibri" w:hAnsi="Calibri" w:cs="Times New Roman"/>
        </w:rPr>
        <w:instrText xml:space="preserve"> FORMTEXT </w:instrText>
      </w:r>
      <w:r w:rsidRPr="00B66B7F">
        <w:rPr>
          <w:rFonts w:ascii="Calibri" w:hAnsi="Calibri" w:cs="Times New Roman"/>
        </w:rPr>
      </w:r>
      <w:r w:rsidRPr="00EE1F0D">
        <w:rPr>
          <w:rFonts w:ascii="Calibri" w:hAnsi="Calibri" w:cs="Times New Roman"/>
        </w:rPr>
        <w:fldChar w:fldCharType="separate"/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B66B7F">
        <w:rPr>
          <w:rFonts w:ascii="Calibri" w:hAnsi="Calibri" w:cs="Times New Roman"/>
          <w:noProof/>
        </w:rPr>
        <w:t> </w:t>
      </w:r>
      <w:r w:rsidRPr="00EE1F0D">
        <w:rPr>
          <w:rFonts w:ascii="Calibri" w:hAnsi="Calibri" w:cs="Times New Roman"/>
        </w:rPr>
        <w:fldChar w:fldCharType="end"/>
      </w:r>
    </w:p>
    <w:p w14:paraId="2B071626" w14:textId="6EA251D0" w:rsidR="00B66B7F" w:rsidRPr="00EE1F0D" w:rsidRDefault="00B66B7F" w:rsidP="00EE1F0D">
      <w:pPr>
        <w:pStyle w:val="Listeafsnit"/>
        <w:numPr>
          <w:ilvl w:val="0"/>
          <w:numId w:val="24"/>
        </w:numPr>
        <w:ind w:left="3686" w:hanging="446"/>
        <w:rPr>
          <w:b/>
          <w:sz w:val="36"/>
        </w:rPr>
      </w:pPr>
      <w:r w:rsidRPr="00EE1F0D">
        <w:rPr>
          <w:b/>
          <w:sz w:val="36"/>
        </w:rPr>
        <w:br w:type="page"/>
      </w:r>
    </w:p>
    <w:p w14:paraId="62C3B89C" w14:textId="77777777" w:rsidR="00B66B7F" w:rsidRPr="00443AA6" w:rsidRDefault="00B66B7F" w:rsidP="00B66B7F">
      <w:pPr>
        <w:pStyle w:val="Sidefod"/>
        <w:rPr>
          <w:b/>
          <w:sz w:val="32"/>
        </w:rPr>
      </w:pPr>
    </w:p>
    <w:tbl>
      <w:tblPr>
        <w:tblStyle w:val="Mediumgitter3-fremhvningsfarve31"/>
        <w:tblpPr w:leftFromText="141" w:rightFromText="141" w:vertAnchor="page" w:horzAnchor="margin" w:tblpXSpec="center" w:tblpY="1306"/>
        <w:tblW w:w="13325" w:type="dxa"/>
        <w:tblLayout w:type="fixed"/>
        <w:tblLook w:val="04A0" w:firstRow="1" w:lastRow="0" w:firstColumn="1" w:lastColumn="0" w:noHBand="0" w:noVBand="1"/>
      </w:tblPr>
      <w:tblGrid>
        <w:gridCol w:w="2945"/>
        <w:gridCol w:w="793"/>
        <w:gridCol w:w="793"/>
        <w:gridCol w:w="948"/>
        <w:gridCol w:w="1457"/>
        <w:gridCol w:w="1096"/>
        <w:gridCol w:w="1098"/>
        <w:gridCol w:w="1666"/>
        <w:gridCol w:w="1210"/>
        <w:gridCol w:w="1319"/>
      </w:tblGrid>
      <w:tr w:rsidR="00B66B7F" w:rsidRPr="00B66B7F" w14:paraId="54154A89" w14:textId="77777777" w:rsidTr="00B66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2D96415C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KOMMUNIKATIONSFORMER</w:t>
            </w:r>
          </w:p>
          <w:p w14:paraId="78562D13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</w:p>
          <w:p w14:paraId="1D0C3D1F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</w:p>
          <w:p w14:paraId="7991949E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KOMMUNIKATIONSBEHOV</w:t>
            </w:r>
          </w:p>
        </w:tc>
        <w:tc>
          <w:tcPr>
            <w:tcW w:w="793" w:type="dxa"/>
          </w:tcPr>
          <w:p w14:paraId="60FF60BD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402F2FDE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LYDE</w:t>
            </w:r>
          </w:p>
          <w:p w14:paraId="6D4C1F21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793" w:type="dxa"/>
          </w:tcPr>
          <w:p w14:paraId="1C5319C5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3B1059E2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TEGN</w:t>
            </w:r>
          </w:p>
        </w:tc>
        <w:tc>
          <w:tcPr>
            <w:tcW w:w="948" w:type="dxa"/>
          </w:tcPr>
          <w:p w14:paraId="7D54F93B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3FEA4D3C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GESTUS</w:t>
            </w:r>
          </w:p>
        </w:tc>
        <w:tc>
          <w:tcPr>
            <w:tcW w:w="1457" w:type="dxa"/>
          </w:tcPr>
          <w:p w14:paraId="1AA1D9EE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4E323EDA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HOVED-BEVÆGELSER</w:t>
            </w:r>
          </w:p>
        </w:tc>
        <w:tc>
          <w:tcPr>
            <w:tcW w:w="1096" w:type="dxa"/>
          </w:tcPr>
          <w:p w14:paraId="78A1FE4B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79A57FEC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ØJE-</w:t>
            </w:r>
          </w:p>
          <w:p w14:paraId="5D298A87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PEGNING</w:t>
            </w:r>
          </w:p>
        </w:tc>
        <w:tc>
          <w:tcPr>
            <w:tcW w:w="1098" w:type="dxa"/>
          </w:tcPr>
          <w:p w14:paraId="1DB43862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25E3CB30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ANSIGTS-</w:t>
            </w:r>
          </w:p>
          <w:p w14:paraId="2EF6C422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UDTRYK</w:t>
            </w:r>
          </w:p>
        </w:tc>
        <w:tc>
          <w:tcPr>
            <w:tcW w:w="1666" w:type="dxa"/>
          </w:tcPr>
          <w:p w14:paraId="4BCF2212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645ADE95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ASK-LØSNINGER / HJÆLPEMIDLER</w:t>
            </w:r>
          </w:p>
        </w:tc>
        <w:tc>
          <w:tcPr>
            <w:tcW w:w="1210" w:type="dxa"/>
          </w:tcPr>
          <w:p w14:paraId="0D19F65D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380D0768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FYSISK GUIDNING</w:t>
            </w:r>
          </w:p>
        </w:tc>
        <w:tc>
          <w:tcPr>
            <w:tcW w:w="1319" w:type="dxa"/>
          </w:tcPr>
          <w:p w14:paraId="66E1EE68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14:paraId="0483EC85" w14:textId="77777777" w:rsidR="00B66B7F" w:rsidRPr="00B66B7F" w:rsidRDefault="00B66B7F" w:rsidP="00B66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TALESPROG</w:t>
            </w:r>
          </w:p>
        </w:tc>
      </w:tr>
      <w:tr w:rsidR="00B66B7F" w:rsidRPr="00B66B7F" w14:paraId="39E60E68" w14:textId="77777777" w:rsidTr="00B66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4FD947A7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Tage social kontakt</w:t>
            </w:r>
          </w:p>
        </w:tc>
        <w:tc>
          <w:tcPr>
            <w:tcW w:w="793" w:type="dxa"/>
          </w:tcPr>
          <w:p w14:paraId="5D9EC25C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0"/>
          </w:p>
        </w:tc>
        <w:tc>
          <w:tcPr>
            <w:tcW w:w="793" w:type="dxa"/>
          </w:tcPr>
          <w:p w14:paraId="2E932475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"/>
          </w:p>
        </w:tc>
        <w:tc>
          <w:tcPr>
            <w:tcW w:w="948" w:type="dxa"/>
          </w:tcPr>
          <w:p w14:paraId="5DEA5898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"/>
          </w:p>
        </w:tc>
        <w:tc>
          <w:tcPr>
            <w:tcW w:w="1457" w:type="dxa"/>
          </w:tcPr>
          <w:p w14:paraId="0255B2FD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"/>
          </w:p>
        </w:tc>
        <w:tc>
          <w:tcPr>
            <w:tcW w:w="1096" w:type="dxa"/>
          </w:tcPr>
          <w:p w14:paraId="2CC03960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"/>
          </w:p>
        </w:tc>
        <w:tc>
          <w:tcPr>
            <w:tcW w:w="1098" w:type="dxa"/>
          </w:tcPr>
          <w:p w14:paraId="6565EAD2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"/>
          </w:p>
        </w:tc>
        <w:tc>
          <w:tcPr>
            <w:tcW w:w="1666" w:type="dxa"/>
          </w:tcPr>
          <w:p w14:paraId="11EE6E0E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"/>
          </w:p>
        </w:tc>
        <w:tc>
          <w:tcPr>
            <w:tcW w:w="1210" w:type="dxa"/>
          </w:tcPr>
          <w:p w14:paraId="0300DAEB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"/>
          </w:p>
        </w:tc>
        <w:tc>
          <w:tcPr>
            <w:tcW w:w="1319" w:type="dxa"/>
          </w:tcPr>
          <w:p w14:paraId="52DB15F4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8" w:name="Tekst26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8"/>
          </w:p>
        </w:tc>
      </w:tr>
      <w:tr w:rsidR="00B66B7F" w:rsidRPr="00B66B7F" w14:paraId="3C58A4C2" w14:textId="77777777" w:rsidTr="00B66B7F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49C37150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Deltage i turtagning</w:t>
            </w:r>
          </w:p>
        </w:tc>
        <w:tc>
          <w:tcPr>
            <w:tcW w:w="793" w:type="dxa"/>
          </w:tcPr>
          <w:p w14:paraId="69DEF97B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9"/>
          </w:p>
        </w:tc>
        <w:tc>
          <w:tcPr>
            <w:tcW w:w="793" w:type="dxa"/>
          </w:tcPr>
          <w:p w14:paraId="2A15C158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0"/>
          </w:p>
        </w:tc>
        <w:tc>
          <w:tcPr>
            <w:tcW w:w="948" w:type="dxa"/>
          </w:tcPr>
          <w:p w14:paraId="1FA728C2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1"/>
          </w:p>
        </w:tc>
        <w:tc>
          <w:tcPr>
            <w:tcW w:w="1457" w:type="dxa"/>
          </w:tcPr>
          <w:p w14:paraId="6AD36182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2"/>
          </w:p>
        </w:tc>
        <w:tc>
          <w:tcPr>
            <w:tcW w:w="1096" w:type="dxa"/>
          </w:tcPr>
          <w:p w14:paraId="4A50998F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3"/>
          </w:p>
        </w:tc>
        <w:tc>
          <w:tcPr>
            <w:tcW w:w="1098" w:type="dxa"/>
          </w:tcPr>
          <w:p w14:paraId="111FDAFE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4"/>
          </w:p>
        </w:tc>
        <w:tc>
          <w:tcPr>
            <w:tcW w:w="1666" w:type="dxa"/>
          </w:tcPr>
          <w:p w14:paraId="0E210629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5"/>
          </w:p>
        </w:tc>
        <w:tc>
          <w:tcPr>
            <w:tcW w:w="1210" w:type="dxa"/>
          </w:tcPr>
          <w:p w14:paraId="23F61C1A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6"/>
          </w:p>
        </w:tc>
        <w:tc>
          <w:tcPr>
            <w:tcW w:w="1319" w:type="dxa"/>
          </w:tcPr>
          <w:p w14:paraId="33A0D6AE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7"/>
          </w:p>
        </w:tc>
      </w:tr>
      <w:tr w:rsidR="00B66B7F" w:rsidRPr="00B66B7F" w14:paraId="66A30494" w14:textId="77777777" w:rsidTr="00B66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2FB56E42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Påkalde sig opmærksomhed</w:t>
            </w:r>
          </w:p>
        </w:tc>
        <w:tc>
          <w:tcPr>
            <w:tcW w:w="793" w:type="dxa"/>
          </w:tcPr>
          <w:p w14:paraId="5E53B443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8"/>
          </w:p>
        </w:tc>
        <w:tc>
          <w:tcPr>
            <w:tcW w:w="793" w:type="dxa"/>
          </w:tcPr>
          <w:p w14:paraId="4C3769D2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9" w:name="Tekst21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19"/>
          </w:p>
        </w:tc>
        <w:tc>
          <w:tcPr>
            <w:tcW w:w="948" w:type="dxa"/>
          </w:tcPr>
          <w:p w14:paraId="04E38452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0" w:name="Tekst22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0"/>
          </w:p>
        </w:tc>
        <w:tc>
          <w:tcPr>
            <w:tcW w:w="1457" w:type="dxa"/>
          </w:tcPr>
          <w:p w14:paraId="2757E7E7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1"/>
          </w:p>
        </w:tc>
        <w:tc>
          <w:tcPr>
            <w:tcW w:w="1096" w:type="dxa"/>
          </w:tcPr>
          <w:p w14:paraId="72683F8A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B66B7F">
              <w:rPr>
                <w:rFonts w:ascii="Calibri" w:hAnsi="Calibri" w:cs="Times New Roman"/>
              </w:rPr>
              <w:instrText xml:space="preserve"> </w:instrText>
            </w:r>
            <w:bookmarkStart w:id="22" w:name="Tekst24"/>
            <w:r w:rsidRPr="00B66B7F">
              <w:rPr>
                <w:rFonts w:ascii="Calibri" w:hAnsi="Calibri" w:cs="Times New Roman"/>
              </w:rPr>
              <w:instrText xml:space="preserve">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2"/>
          </w:p>
        </w:tc>
        <w:tc>
          <w:tcPr>
            <w:tcW w:w="1098" w:type="dxa"/>
          </w:tcPr>
          <w:p w14:paraId="245A7AEF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3" w:name="Tekst25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3"/>
          </w:p>
        </w:tc>
        <w:tc>
          <w:tcPr>
            <w:tcW w:w="1666" w:type="dxa"/>
          </w:tcPr>
          <w:p w14:paraId="3E2AE895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4" w:name="Tekst27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4"/>
          </w:p>
        </w:tc>
        <w:tc>
          <w:tcPr>
            <w:tcW w:w="1210" w:type="dxa"/>
          </w:tcPr>
          <w:p w14:paraId="0F297A18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5" w:name="Tekst28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5"/>
          </w:p>
        </w:tc>
        <w:tc>
          <w:tcPr>
            <w:tcW w:w="1319" w:type="dxa"/>
          </w:tcPr>
          <w:p w14:paraId="453D95A7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6"/>
          </w:p>
        </w:tc>
      </w:tr>
      <w:tr w:rsidR="00B66B7F" w:rsidRPr="00B66B7F" w14:paraId="75EED74B" w14:textId="77777777" w:rsidTr="00B66B7F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16F38499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Bede om hjælp</w:t>
            </w:r>
          </w:p>
        </w:tc>
        <w:tc>
          <w:tcPr>
            <w:tcW w:w="793" w:type="dxa"/>
          </w:tcPr>
          <w:p w14:paraId="1732AB77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7" w:name="Tekst30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7"/>
          </w:p>
        </w:tc>
        <w:tc>
          <w:tcPr>
            <w:tcW w:w="793" w:type="dxa"/>
          </w:tcPr>
          <w:p w14:paraId="0DE8AB75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8" w:name="Tekst31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8"/>
          </w:p>
        </w:tc>
        <w:tc>
          <w:tcPr>
            <w:tcW w:w="948" w:type="dxa"/>
          </w:tcPr>
          <w:p w14:paraId="320655F6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9" w:name="Tekst32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29"/>
          </w:p>
        </w:tc>
        <w:tc>
          <w:tcPr>
            <w:tcW w:w="1457" w:type="dxa"/>
          </w:tcPr>
          <w:p w14:paraId="381C8985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0" w:name="Tekst3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0"/>
          </w:p>
        </w:tc>
        <w:tc>
          <w:tcPr>
            <w:tcW w:w="1096" w:type="dxa"/>
          </w:tcPr>
          <w:p w14:paraId="39D49446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1" w:name="Tekst34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1"/>
          </w:p>
        </w:tc>
        <w:tc>
          <w:tcPr>
            <w:tcW w:w="1098" w:type="dxa"/>
          </w:tcPr>
          <w:p w14:paraId="2B491CEB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2" w:name="Tekst35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2"/>
          </w:p>
        </w:tc>
        <w:tc>
          <w:tcPr>
            <w:tcW w:w="1666" w:type="dxa"/>
          </w:tcPr>
          <w:p w14:paraId="2EE734E5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3" w:name="Tekst36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3"/>
          </w:p>
        </w:tc>
        <w:tc>
          <w:tcPr>
            <w:tcW w:w="1210" w:type="dxa"/>
          </w:tcPr>
          <w:p w14:paraId="76E500A4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4" w:name="Tekst37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4"/>
          </w:p>
        </w:tc>
        <w:tc>
          <w:tcPr>
            <w:tcW w:w="1319" w:type="dxa"/>
          </w:tcPr>
          <w:p w14:paraId="4A569069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5" w:name="Tekst38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5"/>
          </w:p>
        </w:tc>
      </w:tr>
      <w:tr w:rsidR="00B66B7F" w:rsidRPr="00B66B7F" w14:paraId="57005B8A" w14:textId="77777777" w:rsidTr="00B66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66C65F91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Bede om ting</w:t>
            </w:r>
          </w:p>
        </w:tc>
        <w:tc>
          <w:tcPr>
            <w:tcW w:w="793" w:type="dxa"/>
          </w:tcPr>
          <w:p w14:paraId="634D1950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6" w:name="Tekst39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6"/>
          </w:p>
        </w:tc>
        <w:tc>
          <w:tcPr>
            <w:tcW w:w="793" w:type="dxa"/>
          </w:tcPr>
          <w:p w14:paraId="1FD0F186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7" w:name="Tekst40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7"/>
          </w:p>
        </w:tc>
        <w:tc>
          <w:tcPr>
            <w:tcW w:w="948" w:type="dxa"/>
          </w:tcPr>
          <w:p w14:paraId="2DCE64E4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8" w:name="Tekst41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8"/>
          </w:p>
        </w:tc>
        <w:tc>
          <w:tcPr>
            <w:tcW w:w="1457" w:type="dxa"/>
          </w:tcPr>
          <w:p w14:paraId="6201560B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9" w:name="Tekst42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39"/>
          </w:p>
        </w:tc>
        <w:tc>
          <w:tcPr>
            <w:tcW w:w="1096" w:type="dxa"/>
          </w:tcPr>
          <w:p w14:paraId="684ECE51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0" w:name="Tekst4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0"/>
          </w:p>
        </w:tc>
        <w:tc>
          <w:tcPr>
            <w:tcW w:w="1098" w:type="dxa"/>
          </w:tcPr>
          <w:p w14:paraId="324DEFF7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1" w:name="Tekst44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1"/>
          </w:p>
        </w:tc>
        <w:tc>
          <w:tcPr>
            <w:tcW w:w="1666" w:type="dxa"/>
          </w:tcPr>
          <w:p w14:paraId="72FB97D7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2" w:name="Tekst45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2"/>
          </w:p>
        </w:tc>
        <w:tc>
          <w:tcPr>
            <w:tcW w:w="1210" w:type="dxa"/>
          </w:tcPr>
          <w:p w14:paraId="38FD0D64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3" w:name="Tekst46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3"/>
          </w:p>
        </w:tc>
        <w:tc>
          <w:tcPr>
            <w:tcW w:w="1319" w:type="dxa"/>
          </w:tcPr>
          <w:p w14:paraId="5EF77996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4" w:name="Tekst47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4"/>
          </w:p>
        </w:tc>
      </w:tr>
      <w:tr w:rsidR="00B66B7F" w:rsidRPr="00B66B7F" w14:paraId="14CC5BBC" w14:textId="77777777" w:rsidTr="00B66B7F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43C49420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Bede om aktivitet</w:t>
            </w:r>
          </w:p>
        </w:tc>
        <w:tc>
          <w:tcPr>
            <w:tcW w:w="793" w:type="dxa"/>
          </w:tcPr>
          <w:p w14:paraId="6773650B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5" w:name="Tekst48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5"/>
          </w:p>
        </w:tc>
        <w:tc>
          <w:tcPr>
            <w:tcW w:w="793" w:type="dxa"/>
          </w:tcPr>
          <w:p w14:paraId="50F83388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6" w:name="Tekst49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6"/>
          </w:p>
        </w:tc>
        <w:tc>
          <w:tcPr>
            <w:tcW w:w="948" w:type="dxa"/>
          </w:tcPr>
          <w:p w14:paraId="5CDDCEC2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7" w:name="Tekst50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7"/>
          </w:p>
        </w:tc>
        <w:tc>
          <w:tcPr>
            <w:tcW w:w="1457" w:type="dxa"/>
          </w:tcPr>
          <w:p w14:paraId="4451C6F6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8" w:name="Tekst51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8"/>
          </w:p>
        </w:tc>
        <w:tc>
          <w:tcPr>
            <w:tcW w:w="1096" w:type="dxa"/>
          </w:tcPr>
          <w:p w14:paraId="104AA715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9" w:name="Tekst52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49"/>
          </w:p>
        </w:tc>
        <w:tc>
          <w:tcPr>
            <w:tcW w:w="1098" w:type="dxa"/>
          </w:tcPr>
          <w:p w14:paraId="1AF890B2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0" w:name="Tekst5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0"/>
          </w:p>
        </w:tc>
        <w:tc>
          <w:tcPr>
            <w:tcW w:w="1666" w:type="dxa"/>
          </w:tcPr>
          <w:p w14:paraId="4CD3BBC1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1" w:name="Tekst54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1"/>
          </w:p>
        </w:tc>
        <w:tc>
          <w:tcPr>
            <w:tcW w:w="1210" w:type="dxa"/>
          </w:tcPr>
          <w:p w14:paraId="71D6B2B4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2" w:name="Tekst55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2"/>
          </w:p>
        </w:tc>
        <w:tc>
          <w:tcPr>
            <w:tcW w:w="1319" w:type="dxa"/>
          </w:tcPr>
          <w:p w14:paraId="54928A31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3" w:name="Tekst56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3"/>
          </w:p>
        </w:tc>
      </w:tr>
      <w:tr w:rsidR="00B66B7F" w:rsidRPr="00B66B7F" w14:paraId="2BDC0A1E" w14:textId="77777777" w:rsidTr="00B66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7EE7FE47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Give andre instruktioner</w:t>
            </w:r>
          </w:p>
        </w:tc>
        <w:tc>
          <w:tcPr>
            <w:tcW w:w="793" w:type="dxa"/>
          </w:tcPr>
          <w:p w14:paraId="2512F8D5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4" w:name="Tekst57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4"/>
          </w:p>
        </w:tc>
        <w:tc>
          <w:tcPr>
            <w:tcW w:w="793" w:type="dxa"/>
          </w:tcPr>
          <w:p w14:paraId="63E0D3C6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5" w:name="Tekst58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5"/>
          </w:p>
        </w:tc>
        <w:tc>
          <w:tcPr>
            <w:tcW w:w="948" w:type="dxa"/>
          </w:tcPr>
          <w:p w14:paraId="43294F50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6" w:name="Tekst59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6"/>
          </w:p>
        </w:tc>
        <w:tc>
          <w:tcPr>
            <w:tcW w:w="1457" w:type="dxa"/>
          </w:tcPr>
          <w:p w14:paraId="22D4779F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7" w:name="Tekst60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7"/>
          </w:p>
        </w:tc>
        <w:tc>
          <w:tcPr>
            <w:tcW w:w="1096" w:type="dxa"/>
          </w:tcPr>
          <w:p w14:paraId="4BFDD425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8" w:name="Tekst61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8"/>
          </w:p>
        </w:tc>
        <w:tc>
          <w:tcPr>
            <w:tcW w:w="1098" w:type="dxa"/>
          </w:tcPr>
          <w:p w14:paraId="63C070EC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9" w:name="Tekst62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59"/>
          </w:p>
        </w:tc>
        <w:tc>
          <w:tcPr>
            <w:tcW w:w="1666" w:type="dxa"/>
          </w:tcPr>
          <w:p w14:paraId="68B8F3A2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0" w:name="Tekst6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0"/>
          </w:p>
        </w:tc>
        <w:tc>
          <w:tcPr>
            <w:tcW w:w="1210" w:type="dxa"/>
          </w:tcPr>
          <w:p w14:paraId="1A678F41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1" w:name="Tekst64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1"/>
          </w:p>
        </w:tc>
        <w:tc>
          <w:tcPr>
            <w:tcW w:w="1319" w:type="dxa"/>
          </w:tcPr>
          <w:p w14:paraId="11EF7EB1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2" w:name="Tekst65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2"/>
          </w:p>
        </w:tc>
      </w:tr>
      <w:tr w:rsidR="00B66B7F" w:rsidRPr="00B66B7F" w14:paraId="73B609D4" w14:textId="77777777" w:rsidTr="00B66B7F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337CF51E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Spørge om noget</w:t>
            </w:r>
          </w:p>
        </w:tc>
        <w:tc>
          <w:tcPr>
            <w:tcW w:w="793" w:type="dxa"/>
          </w:tcPr>
          <w:p w14:paraId="5BD46008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3" w:name="Tekst66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3"/>
          </w:p>
        </w:tc>
        <w:tc>
          <w:tcPr>
            <w:tcW w:w="793" w:type="dxa"/>
          </w:tcPr>
          <w:p w14:paraId="7D74EE77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4" w:name="Tekst67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4"/>
          </w:p>
        </w:tc>
        <w:tc>
          <w:tcPr>
            <w:tcW w:w="948" w:type="dxa"/>
          </w:tcPr>
          <w:p w14:paraId="09ED4A16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5" w:name="Tekst68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5"/>
          </w:p>
        </w:tc>
        <w:tc>
          <w:tcPr>
            <w:tcW w:w="1457" w:type="dxa"/>
          </w:tcPr>
          <w:p w14:paraId="6F3FF565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6" w:name="Tekst69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6"/>
          </w:p>
        </w:tc>
        <w:tc>
          <w:tcPr>
            <w:tcW w:w="1096" w:type="dxa"/>
          </w:tcPr>
          <w:p w14:paraId="03B627DE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7" w:name="Tekst70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7"/>
          </w:p>
        </w:tc>
        <w:tc>
          <w:tcPr>
            <w:tcW w:w="1098" w:type="dxa"/>
          </w:tcPr>
          <w:p w14:paraId="7E243301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8" w:name="Tekst71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8"/>
          </w:p>
        </w:tc>
        <w:tc>
          <w:tcPr>
            <w:tcW w:w="1666" w:type="dxa"/>
          </w:tcPr>
          <w:p w14:paraId="4DC5B8E1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9" w:name="Tekst72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69"/>
          </w:p>
        </w:tc>
        <w:tc>
          <w:tcPr>
            <w:tcW w:w="1210" w:type="dxa"/>
          </w:tcPr>
          <w:p w14:paraId="355271F8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0" w:name="Tekst7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0"/>
          </w:p>
        </w:tc>
        <w:tc>
          <w:tcPr>
            <w:tcW w:w="1319" w:type="dxa"/>
          </w:tcPr>
          <w:p w14:paraId="36EB15F4" w14:textId="77777777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1" w:name="Tekst74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1"/>
          </w:p>
        </w:tc>
      </w:tr>
      <w:tr w:rsidR="00B66B7F" w:rsidRPr="00B66B7F" w14:paraId="677BBFD0" w14:textId="77777777" w:rsidTr="00B66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29A40234" w14:textId="77777777" w:rsidR="00B66B7F" w:rsidRPr="00B66B7F" w:rsidRDefault="00B66B7F" w:rsidP="00B66B7F">
            <w:pPr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t>Udtrykke følelser</w:t>
            </w:r>
          </w:p>
        </w:tc>
        <w:tc>
          <w:tcPr>
            <w:tcW w:w="793" w:type="dxa"/>
          </w:tcPr>
          <w:p w14:paraId="13F545DB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2" w:name="Tekst75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2"/>
          </w:p>
        </w:tc>
        <w:tc>
          <w:tcPr>
            <w:tcW w:w="793" w:type="dxa"/>
          </w:tcPr>
          <w:p w14:paraId="4385A88B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3" w:name="Tekst76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3"/>
          </w:p>
        </w:tc>
        <w:tc>
          <w:tcPr>
            <w:tcW w:w="948" w:type="dxa"/>
          </w:tcPr>
          <w:p w14:paraId="799FA8FF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4" w:name="Tekst77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4"/>
          </w:p>
        </w:tc>
        <w:tc>
          <w:tcPr>
            <w:tcW w:w="1457" w:type="dxa"/>
          </w:tcPr>
          <w:p w14:paraId="7D2329EE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5" w:name="Tekst78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5"/>
          </w:p>
        </w:tc>
        <w:tc>
          <w:tcPr>
            <w:tcW w:w="1096" w:type="dxa"/>
          </w:tcPr>
          <w:p w14:paraId="490C93DC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6" w:name="Tekst79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6"/>
          </w:p>
        </w:tc>
        <w:tc>
          <w:tcPr>
            <w:tcW w:w="1098" w:type="dxa"/>
          </w:tcPr>
          <w:p w14:paraId="02913744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77" w:name="Tekst80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7"/>
          </w:p>
        </w:tc>
        <w:tc>
          <w:tcPr>
            <w:tcW w:w="1666" w:type="dxa"/>
          </w:tcPr>
          <w:p w14:paraId="1801E51A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78" w:name="Tekst81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8"/>
          </w:p>
        </w:tc>
        <w:tc>
          <w:tcPr>
            <w:tcW w:w="1210" w:type="dxa"/>
          </w:tcPr>
          <w:p w14:paraId="1BBECF2C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79" w:name="Tekst82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79"/>
          </w:p>
        </w:tc>
        <w:tc>
          <w:tcPr>
            <w:tcW w:w="1319" w:type="dxa"/>
          </w:tcPr>
          <w:p w14:paraId="021E825C" w14:textId="77777777" w:rsidR="00B66B7F" w:rsidRPr="00B66B7F" w:rsidRDefault="00B66B7F" w:rsidP="00B66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80" w:name="Tekst83"/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  <w:bookmarkEnd w:id="80"/>
          </w:p>
        </w:tc>
      </w:tr>
      <w:tr w:rsidR="00B66B7F" w:rsidRPr="00B66B7F" w14:paraId="495C4433" w14:textId="77777777" w:rsidTr="0058684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5749A95B" w14:textId="2308A039" w:rsidR="00B66B7F" w:rsidRPr="00B66B7F" w:rsidRDefault="00B66B7F" w:rsidP="00B66B7F">
            <w:pPr>
              <w:jc w:val="right"/>
              <w:rPr>
                <w:rFonts w:ascii="Calibri" w:hAnsi="Calibri" w:cs="Times New Roman"/>
                <w:bCs w:val="0"/>
              </w:rPr>
            </w:pPr>
            <w:r>
              <w:rPr>
                <w:rFonts w:ascii="Calibri" w:hAnsi="Calibri" w:cs="Times New Roman"/>
                <w:bCs w:val="0"/>
              </w:rPr>
              <w:t>Navn:</w:t>
            </w:r>
          </w:p>
        </w:tc>
        <w:tc>
          <w:tcPr>
            <w:tcW w:w="3991" w:type="dxa"/>
            <w:gridSpan w:val="4"/>
          </w:tcPr>
          <w:p w14:paraId="00720823" w14:textId="19E867A3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</w:p>
        </w:tc>
        <w:tc>
          <w:tcPr>
            <w:tcW w:w="1096" w:type="dxa"/>
          </w:tcPr>
          <w:p w14:paraId="31AEE402" w14:textId="680CB983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</w:rPr>
            </w:pPr>
            <w:r w:rsidRPr="00B66B7F">
              <w:rPr>
                <w:rFonts w:ascii="Calibri" w:hAnsi="Calibri" w:cs="Times New Roman"/>
                <w:b/>
                <w:bCs/>
              </w:rPr>
              <w:t>Dato:</w:t>
            </w:r>
          </w:p>
        </w:tc>
        <w:tc>
          <w:tcPr>
            <w:tcW w:w="5293" w:type="dxa"/>
            <w:gridSpan w:val="4"/>
          </w:tcPr>
          <w:p w14:paraId="0404DB43" w14:textId="03DC876C" w:rsidR="00B66B7F" w:rsidRPr="00B66B7F" w:rsidRDefault="00B66B7F" w:rsidP="00B66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B66B7F">
              <w:rPr>
                <w:rFonts w:ascii="Calibri" w:hAnsi="Calibri" w:cs="Times New Roman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B66B7F">
              <w:rPr>
                <w:rFonts w:ascii="Calibri" w:hAnsi="Calibri" w:cs="Times New Roman"/>
              </w:rPr>
              <w:instrText xml:space="preserve"> FORMTEXT </w:instrText>
            </w:r>
            <w:r w:rsidRPr="00B66B7F">
              <w:rPr>
                <w:rFonts w:ascii="Calibri" w:hAnsi="Calibri" w:cs="Times New Roman"/>
              </w:rPr>
            </w:r>
            <w:r w:rsidRPr="00B66B7F">
              <w:rPr>
                <w:rFonts w:ascii="Calibri" w:hAnsi="Calibri" w:cs="Times New Roman"/>
              </w:rPr>
              <w:fldChar w:fldCharType="separate"/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  <w:noProof/>
              </w:rPr>
              <w:t> </w:t>
            </w:r>
            <w:r w:rsidRPr="00B66B7F">
              <w:rPr>
                <w:rFonts w:ascii="Calibri" w:hAnsi="Calibri" w:cs="Times New Roman"/>
              </w:rPr>
              <w:fldChar w:fldCharType="end"/>
            </w:r>
          </w:p>
        </w:tc>
      </w:tr>
    </w:tbl>
    <w:p w14:paraId="5347E590" w14:textId="6983627F" w:rsidR="00B66B7F" w:rsidRDefault="00B66B7F" w:rsidP="00315ED0"/>
    <w:p w14:paraId="70669D2B" w14:textId="77777777" w:rsidR="00B66B7F" w:rsidRDefault="00B66B7F">
      <w:r>
        <w:br w:type="page"/>
      </w:r>
    </w:p>
    <w:p w14:paraId="32EA00F1" w14:textId="77777777" w:rsidR="00B66B7F" w:rsidRPr="004C4CB9" w:rsidRDefault="00B66B7F" w:rsidP="00B66B7F">
      <w:pPr>
        <w:pStyle w:val="Sidehoved"/>
        <w:ind w:right="-1023"/>
        <w:rPr>
          <w:b/>
          <w:sz w:val="32"/>
        </w:rPr>
      </w:pPr>
      <w:r w:rsidRPr="004C4CB9">
        <w:rPr>
          <w:sz w:val="28"/>
        </w:rPr>
        <w:lastRenderedPageBreak/>
        <w:t>Effektivitet i kommunikationen, sæt kryds: X = lidt   –   XX = mellem   –   XXX = meget</w:t>
      </w:r>
    </w:p>
    <w:p w14:paraId="5632FA29" w14:textId="77777777" w:rsidR="00B66B7F" w:rsidRDefault="00B66B7F" w:rsidP="00B66B7F">
      <w:pPr>
        <w:pStyle w:val="Sidefod"/>
        <w:rPr>
          <w:b/>
          <w:sz w:val="28"/>
        </w:rPr>
      </w:pPr>
    </w:p>
    <w:p w14:paraId="7CB3E436" w14:textId="77777777" w:rsidR="00B66B7F" w:rsidRDefault="00B66B7F" w:rsidP="00B66B7F">
      <w:pPr>
        <w:pStyle w:val="Sidefod"/>
        <w:rPr>
          <w:b/>
          <w:sz w:val="28"/>
        </w:rPr>
      </w:pPr>
    </w:p>
    <w:p w14:paraId="1C46EC59" w14:textId="77777777" w:rsidR="00B66B7F" w:rsidRPr="00443AA6" w:rsidRDefault="00B66B7F" w:rsidP="00B66B7F">
      <w:pPr>
        <w:pStyle w:val="Brdtekst"/>
        <w:ind w:left="360"/>
        <w:jc w:val="center"/>
        <w:rPr>
          <w:rFonts w:ascii="Arial" w:hAnsi="Arial" w:cs="Arial"/>
          <w:b/>
          <w:sz w:val="36"/>
        </w:rPr>
      </w:pPr>
      <w:r w:rsidRPr="00443AA6">
        <w:rPr>
          <w:rFonts w:ascii="Arial" w:hAnsi="Arial" w:cs="Arial"/>
          <w:b/>
          <w:sz w:val="36"/>
        </w:rPr>
        <w:t>Karaktertræk ved det kommunikative samspil</w:t>
      </w:r>
    </w:p>
    <w:p w14:paraId="67E5C834" w14:textId="77777777" w:rsidR="00B66B7F" w:rsidRDefault="00B66B7F" w:rsidP="00B66B7F">
      <w:pPr>
        <w:pStyle w:val="Brdtekst"/>
        <w:ind w:left="360"/>
        <w:rPr>
          <w:rFonts w:ascii="Arial" w:hAnsi="Arial" w:cs="Arial"/>
        </w:rPr>
      </w:pPr>
    </w:p>
    <w:p w14:paraId="753E63BB" w14:textId="77777777" w:rsidR="00B66B7F" w:rsidRPr="006B066C" w:rsidRDefault="00B66B7F" w:rsidP="00B66B7F">
      <w:pPr>
        <w:pStyle w:val="Brdtekst"/>
        <w:numPr>
          <w:ilvl w:val="0"/>
          <w:numId w:val="23"/>
        </w:numPr>
        <w:rPr>
          <w:rFonts w:ascii="Arial" w:hAnsi="Arial" w:cs="Arial"/>
          <w:b/>
        </w:rPr>
      </w:pPr>
      <w:r w:rsidRPr="006B066C">
        <w:rPr>
          <w:rFonts w:ascii="Arial" w:hAnsi="Arial" w:cs="Arial"/>
          <w:b/>
        </w:rPr>
        <w:t xml:space="preserve">Udtryk for behov og ønsker. </w:t>
      </w:r>
    </w:p>
    <w:p w14:paraId="7584EBE6" w14:textId="77777777" w:rsidR="00B66B7F" w:rsidRPr="008671C5" w:rsidRDefault="00B66B7F" w:rsidP="00B66B7F">
      <w:pPr>
        <w:pStyle w:val="Brdtekst"/>
        <w:ind w:left="360"/>
        <w:rPr>
          <w:rFonts w:ascii="Arial" w:hAnsi="Arial" w:cs="Arial"/>
        </w:rPr>
      </w:pPr>
      <w:r w:rsidRPr="008671C5">
        <w:rPr>
          <w:rFonts w:ascii="Arial" w:hAnsi="Arial" w:cs="Arial"/>
        </w:rPr>
        <w:t>At få modtageren til at opfylde et behov. Der vedrører her-og-nu situationer. Det konkrete indhold af budskabet er vigtigt og budskabets nøjagtighed er afgørende.</w:t>
      </w:r>
    </w:p>
    <w:p w14:paraId="075AD736" w14:textId="77777777" w:rsidR="00B66B7F" w:rsidRDefault="00B66B7F" w:rsidP="00B66B7F">
      <w:pPr>
        <w:pStyle w:val="Brdtekst"/>
        <w:ind w:left="360"/>
        <w:rPr>
          <w:rFonts w:ascii="Arial" w:hAnsi="Arial" w:cs="Arial"/>
        </w:rPr>
      </w:pPr>
    </w:p>
    <w:p w14:paraId="42FEE173" w14:textId="77777777" w:rsidR="00B66B7F" w:rsidRPr="008671C5" w:rsidRDefault="00B66B7F" w:rsidP="00B66B7F">
      <w:pPr>
        <w:pStyle w:val="Brdtekst"/>
        <w:numPr>
          <w:ilvl w:val="0"/>
          <w:numId w:val="23"/>
        </w:numPr>
        <w:rPr>
          <w:rFonts w:ascii="Arial" w:hAnsi="Arial" w:cs="Arial"/>
          <w:b/>
        </w:rPr>
      </w:pPr>
      <w:r w:rsidRPr="008671C5">
        <w:rPr>
          <w:rFonts w:ascii="Arial" w:hAnsi="Arial" w:cs="Arial"/>
          <w:b/>
        </w:rPr>
        <w:t xml:space="preserve">Informationstransfer. </w:t>
      </w:r>
    </w:p>
    <w:p w14:paraId="471BC069" w14:textId="77777777" w:rsidR="00B66B7F" w:rsidRDefault="00B66B7F" w:rsidP="00B66B7F">
      <w:pPr>
        <w:pStyle w:val="Brdtekst"/>
        <w:ind w:left="360"/>
        <w:rPr>
          <w:rFonts w:ascii="Arial" w:hAnsi="Arial" w:cs="Arial"/>
        </w:rPr>
      </w:pPr>
      <w:r w:rsidRPr="00180300">
        <w:rPr>
          <w:rFonts w:ascii="Arial" w:hAnsi="Arial" w:cs="Arial"/>
        </w:rPr>
        <w:t>Udveksling af information om flere forskellige emner.</w:t>
      </w:r>
    </w:p>
    <w:p w14:paraId="0EB14880" w14:textId="77777777" w:rsidR="00B66B7F" w:rsidRDefault="00B66B7F" w:rsidP="00B66B7F">
      <w:pPr>
        <w:pStyle w:val="Brdtekst"/>
        <w:ind w:left="360"/>
        <w:rPr>
          <w:rFonts w:ascii="Arial" w:hAnsi="Arial" w:cs="Arial"/>
        </w:rPr>
      </w:pPr>
    </w:p>
    <w:p w14:paraId="42370D7F" w14:textId="77777777" w:rsidR="00B66B7F" w:rsidRPr="00180300" w:rsidRDefault="00B66B7F" w:rsidP="00B66B7F">
      <w:pPr>
        <w:pStyle w:val="Brdtekst"/>
        <w:ind w:left="360"/>
        <w:rPr>
          <w:rFonts w:ascii="Arial" w:hAnsi="Arial" w:cs="Arial"/>
        </w:rPr>
      </w:pPr>
    </w:p>
    <w:p w14:paraId="550DA76A" w14:textId="77777777" w:rsidR="00B66B7F" w:rsidRPr="008671C5" w:rsidRDefault="00B66B7F" w:rsidP="00B66B7F">
      <w:pPr>
        <w:pStyle w:val="Brdtekst"/>
        <w:numPr>
          <w:ilvl w:val="0"/>
          <w:numId w:val="23"/>
        </w:numPr>
        <w:rPr>
          <w:rFonts w:ascii="Arial" w:hAnsi="Arial" w:cs="Arial"/>
          <w:b/>
        </w:rPr>
      </w:pPr>
      <w:r w:rsidRPr="008671C5">
        <w:rPr>
          <w:rFonts w:ascii="Arial" w:hAnsi="Arial" w:cs="Arial"/>
          <w:b/>
        </w:rPr>
        <w:t xml:space="preserve">Udtryk for social kontakt. </w:t>
      </w:r>
    </w:p>
    <w:p w14:paraId="07DC6507" w14:textId="77777777" w:rsidR="00B66B7F" w:rsidRDefault="00B66B7F" w:rsidP="00B66B7F">
      <w:pPr>
        <w:pStyle w:val="Brdtekst"/>
        <w:ind w:left="360"/>
        <w:rPr>
          <w:rFonts w:ascii="Arial" w:hAnsi="Arial" w:cs="Arial"/>
        </w:rPr>
      </w:pPr>
      <w:r w:rsidRPr="00180300">
        <w:rPr>
          <w:rFonts w:ascii="Arial" w:hAnsi="Arial" w:cs="Arial"/>
        </w:rPr>
        <w:t>At etablere, opretholde eller udvikle personlige relationer. Indholdet er mindre vigtigt end selve interaktionen.</w:t>
      </w:r>
    </w:p>
    <w:p w14:paraId="2D1C7704" w14:textId="77777777" w:rsidR="00B66B7F" w:rsidRPr="00180300" w:rsidRDefault="00B66B7F" w:rsidP="00B66B7F">
      <w:pPr>
        <w:pStyle w:val="Brdtekst"/>
        <w:ind w:left="360"/>
        <w:rPr>
          <w:rFonts w:ascii="Arial" w:hAnsi="Arial" w:cs="Arial"/>
        </w:rPr>
      </w:pPr>
    </w:p>
    <w:p w14:paraId="380E9425" w14:textId="77777777" w:rsidR="00B66B7F" w:rsidRPr="008671C5" w:rsidRDefault="00B66B7F" w:rsidP="00B66B7F">
      <w:pPr>
        <w:pStyle w:val="Brdtekst"/>
        <w:numPr>
          <w:ilvl w:val="0"/>
          <w:numId w:val="23"/>
        </w:numPr>
        <w:rPr>
          <w:rFonts w:ascii="Arial" w:hAnsi="Arial" w:cs="Arial"/>
          <w:b/>
        </w:rPr>
      </w:pPr>
      <w:r w:rsidRPr="008671C5">
        <w:rPr>
          <w:rFonts w:ascii="Arial" w:hAnsi="Arial" w:cs="Arial"/>
          <w:b/>
        </w:rPr>
        <w:t xml:space="preserve">Udtryk for social etikette. </w:t>
      </w:r>
    </w:p>
    <w:p w14:paraId="2256120E" w14:textId="77777777" w:rsidR="00B66B7F" w:rsidRDefault="00B66B7F" w:rsidP="00B66B7F">
      <w:pPr>
        <w:pStyle w:val="Brdtekst"/>
        <w:ind w:left="360"/>
        <w:rPr>
          <w:rFonts w:ascii="Arial" w:hAnsi="Arial" w:cs="Arial"/>
        </w:rPr>
      </w:pPr>
      <w:r w:rsidRPr="00180300">
        <w:rPr>
          <w:rFonts w:ascii="Arial" w:hAnsi="Arial" w:cs="Arial"/>
        </w:rPr>
        <w:t>At tilpasse sig de almindelige høflighedsnormer.</w:t>
      </w:r>
    </w:p>
    <w:p w14:paraId="5AFF68EB" w14:textId="77777777" w:rsidR="00B66B7F" w:rsidRDefault="00B66B7F" w:rsidP="00B66B7F">
      <w:pPr>
        <w:pStyle w:val="Brdtekst"/>
        <w:ind w:left="360"/>
        <w:rPr>
          <w:rFonts w:ascii="Arial" w:hAnsi="Arial" w:cs="Arial"/>
        </w:rPr>
      </w:pPr>
    </w:p>
    <w:p w14:paraId="1368E44D" w14:textId="77777777" w:rsidR="00B66B7F" w:rsidRDefault="00B66B7F" w:rsidP="00B66B7F">
      <w:pPr>
        <w:pStyle w:val="Brdtekst"/>
        <w:ind w:left="360"/>
        <w:rPr>
          <w:rFonts w:ascii="Arial" w:hAnsi="Arial" w:cs="Arial"/>
        </w:rPr>
      </w:pPr>
    </w:p>
    <w:p w14:paraId="3A0B2B26" w14:textId="77777777" w:rsidR="00B66B7F" w:rsidRPr="00443AA6" w:rsidRDefault="00B66B7F" w:rsidP="00B66B7F">
      <w:pPr>
        <w:pStyle w:val="Brdtekst"/>
        <w:ind w:left="360"/>
        <w:rPr>
          <w:rFonts w:ascii="Arial" w:hAnsi="Arial" w:cs="Arial"/>
          <w:b/>
        </w:rPr>
      </w:pPr>
      <w:r w:rsidRPr="00443AA6">
        <w:rPr>
          <w:rFonts w:ascii="Arial" w:hAnsi="Arial" w:cs="Arial"/>
          <w:b/>
        </w:rPr>
        <w:t>Spørgsmål man bør stille sig selv før man vælger en ASK løsning (Beukelman).</w:t>
      </w:r>
    </w:p>
    <w:p w14:paraId="59832E17" w14:textId="77777777" w:rsidR="00B66B7F" w:rsidRPr="00AE3EE9" w:rsidRDefault="00B66B7F" w:rsidP="00B66B7F">
      <w:pPr>
        <w:pStyle w:val="Brdtekst"/>
        <w:ind w:left="360"/>
        <w:rPr>
          <w:rFonts w:ascii="Arial" w:hAnsi="Arial" w:cs="Arial"/>
        </w:rPr>
      </w:pPr>
    </w:p>
    <w:p w14:paraId="188C07AB" w14:textId="77777777" w:rsidR="00B66B7F" w:rsidRPr="00180300" w:rsidRDefault="00B66B7F" w:rsidP="00B66B7F">
      <w:pPr>
        <w:pStyle w:val="Brdtekst"/>
        <w:numPr>
          <w:ilvl w:val="0"/>
          <w:numId w:val="21"/>
        </w:numPr>
        <w:rPr>
          <w:rFonts w:ascii="Arial" w:hAnsi="Arial" w:cs="Arial"/>
        </w:rPr>
      </w:pPr>
      <w:r w:rsidRPr="00180300">
        <w:rPr>
          <w:rFonts w:ascii="Arial" w:hAnsi="Arial" w:cs="Arial"/>
        </w:rPr>
        <w:t>Viser brugeren interesse i andre?</w:t>
      </w:r>
    </w:p>
    <w:p w14:paraId="4F0EE065" w14:textId="77777777" w:rsidR="00B66B7F" w:rsidRPr="008671C5" w:rsidRDefault="00B66B7F" w:rsidP="00B66B7F">
      <w:pPr>
        <w:pStyle w:val="Brdtekst"/>
        <w:numPr>
          <w:ilvl w:val="0"/>
          <w:numId w:val="21"/>
        </w:numPr>
        <w:rPr>
          <w:rFonts w:ascii="Arial" w:hAnsi="Arial" w:cs="Arial"/>
        </w:rPr>
      </w:pPr>
      <w:r w:rsidRPr="00180300">
        <w:rPr>
          <w:rFonts w:ascii="Arial" w:hAnsi="Arial" w:cs="Arial"/>
        </w:rPr>
        <w:t>Kan brugeren indgå i turtagning?</w:t>
      </w:r>
      <w:r>
        <w:rPr>
          <w:rFonts w:ascii="Arial" w:hAnsi="Arial" w:cs="Arial"/>
        </w:rPr>
        <w:t xml:space="preserve"> </w:t>
      </w:r>
    </w:p>
    <w:p w14:paraId="08C36227" w14:textId="77777777" w:rsidR="00B66B7F" w:rsidRPr="00180300" w:rsidRDefault="00B66B7F" w:rsidP="00B66B7F">
      <w:pPr>
        <w:pStyle w:val="Brdtekst"/>
        <w:numPr>
          <w:ilvl w:val="0"/>
          <w:numId w:val="21"/>
        </w:numPr>
        <w:rPr>
          <w:rFonts w:ascii="Arial" w:hAnsi="Arial" w:cs="Arial"/>
        </w:rPr>
      </w:pPr>
      <w:r w:rsidRPr="00180300">
        <w:rPr>
          <w:rFonts w:ascii="Arial" w:hAnsi="Arial" w:cs="Arial"/>
        </w:rPr>
        <w:t>Hvilke af ovennævnte kommunikationsprocesser er vigtige for brugeren?</w:t>
      </w:r>
    </w:p>
    <w:p w14:paraId="4A993561" w14:textId="77777777" w:rsidR="00B66B7F" w:rsidRPr="00180300" w:rsidRDefault="00B66B7F" w:rsidP="00B66B7F">
      <w:pPr>
        <w:pStyle w:val="Brdtekst"/>
        <w:numPr>
          <w:ilvl w:val="0"/>
          <w:numId w:val="21"/>
        </w:numPr>
        <w:rPr>
          <w:rFonts w:ascii="Arial" w:hAnsi="Arial" w:cs="Arial"/>
        </w:rPr>
      </w:pPr>
      <w:r w:rsidRPr="00180300">
        <w:rPr>
          <w:rFonts w:ascii="Arial" w:hAnsi="Arial" w:cs="Arial"/>
        </w:rPr>
        <w:t>Hvordan udtrykker brugeren i dag sine behov og ønsker, foretager informationstranfer, skaber social kontakt og demonstrerer social etikette?</w:t>
      </w:r>
    </w:p>
    <w:p w14:paraId="72A1A174" w14:textId="77777777" w:rsidR="00B66B7F" w:rsidRPr="00180300" w:rsidRDefault="00B66B7F" w:rsidP="00B66B7F">
      <w:pPr>
        <w:pStyle w:val="Brdtekst"/>
        <w:numPr>
          <w:ilvl w:val="0"/>
          <w:numId w:val="21"/>
        </w:numPr>
        <w:rPr>
          <w:rFonts w:ascii="Arial" w:hAnsi="Arial" w:cs="Arial"/>
        </w:rPr>
      </w:pPr>
      <w:r w:rsidRPr="00180300">
        <w:rPr>
          <w:rFonts w:ascii="Arial" w:hAnsi="Arial" w:cs="Arial"/>
        </w:rPr>
        <w:t>Hvilke kommunikationsprocesser er sværest at udtrykke for brugeren?</w:t>
      </w:r>
    </w:p>
    <w:p w14:paraId="3DBBC977" w14:textId="77777777" w:rsidR="00B66B7F" w:rsidRPr="00180300" w:rsidRDefault="00B66B7F" w:rsidP="00B66B7F">
      <w:pPr>
        <w:pStyle w:val="Brdtekst"/>
        <w:numPr>
          <w:ilvl w:val="0"/>
          <w:numId w:val="21"/>
        </w:numPr>
        <w:rPr>
          <w:rFonts w:ascii="Arial" w:hAnsi="Arial" w:cs="Arial"/>
        </w:rPr>
      </w:pPr>
      <w:r w:rsidRPr="00180300">
        <w:rPr>
          <w:rFonts w:ascii="Arial" w:hAnsi="Arial" w:cs="Arial"/>
        </w:rPr>
        <w:t>Hvilke kommunikationsprocesser er vanskeligst at forstå for kommunikationspartneren?</w:t>
      </w:r>
    </w:p>
    <w:p w14:paraId="682CAA7A" w14:textId="77777777" w:rsidR="00B66B7F" w:rsidRPr="00071BC6" w:rsidRDefault="00B66B7F" w:rsidP="00B66B7F">
      <w:pPr>
        <w:pStyle w:val="Sidefod"/>
        <w:rPr>
          <w:b/>
          <w:sz w:val="28"/>
        </w:rPr>
      </w:pPr>
    </w:p>
    <w:p w14:paraId="51815414" w14:textId="77777777" w:rsidR="005C7259" w:rsidRPr="00315ED0" w:rsidRDefault="005C7259" w:rsidP="00315ED0"/>
    <w:sectPr w:rsidR="005C7259" w:rsidRPr="00315ED0" w:rsidSect="00B66B7F">
      <w:headerReference w:type="default" r:id="rId8"/>
      <w:footerReference w:type="default" r:id="rId9"/>
      <w:pgSz w:w="16838" w:h="11906" w:orient="landscape"/>
      <w:pgMar w:top="1134" w:right="1418" w:bottom="1134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E497" w14:textId="77777777" w:rsidR="00B66B7F" w:rsidRDefault="00B66B7F" w:rsidP="008D4441">
      <w:pPr>
        <w:spacing w:after="0" w:line="240" w:lineRule="auto"/>
      </w:pPr>
      <w:r>
        <w:separator/>
      </w:r>
    </w:p>
  </w:endnote>
  <w:endnote w:type="continuationSeparator" w:id="0">
    <w:p w14:paraId="34944DAB" w14:textId="77777777" w:rsidR="00B66B7F" w:rsidRDefault="00B66B7F" w:rsidP="008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634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0CACD2" w14:textId="77777777" w:rsidR="00986747" w:rsidRPr="00B412CB" w:rsidRDefault="00B412CB" w:rsidP="00B412CB">
            <w:pPr>
              <w:pStyle w:val="Sidefod"/>
              <w:spacing w:before="120"/>
              <w:jc w:val="right"/>
            </w:pPr>
            <w:r w:rsidRPr="00B412CB">
              <w:rPr>
                <w:noProof/>
                <w:color w:val="D9D9D9" w:themeColor="background1" w:themeShade="D9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74ACD" wp14:editId="54BD5B5C">
                      <wp:simplePos x="0" y="0"/>
                      <wp:positionH relativeFrom="column">
                        <wp:posOffset>-7913</wp:posOffset>
                      </wp:positionH>
                      <wp:positionV relativeFrom="paragraph">
                        <wp:posOffset>22665</wp:posOffset>
                      </wp:positionV>
                      <wp:extent cx="6136591" cy="0"/>
                      <wp:effectExtent l="0" t="0" r="17145" b="19050"/>
                      <wp:wrapNone/>
                      <wp:docPr id="7" name="Lige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65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9677D" id="Lige forbindels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8pt" to="48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" strokecolor="#d8d8d8 [2732]"/>
                  </w:pict>
                </mc:Fallback>
              </mc:AlternateContent>
            </w:r>
            <w:r w:rsidRPr="00B412CB">
              <w:rPr>
                <w:noProof/>
                <w:lang w:eastAsia="da-DK"/>
              </w:rPr>
              <w:drawing>
                <wp:anchor distT="0" distB="0" distL="114300" distR="114300" simplePos="0" relativeHeight="251654144" behindDoc="1" locked="0" layoutInCell="1" allowOverlap="1" wp14:anchorId="7F66BDCC" wp14:editId="238C3219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54610</wp:posOffset>
                  </wp:positionV>
                  <wp:extent cx="1189990" cy="279400"/>
                  <wp:effectExtent l="0" t="0" r="0" b="6350"/>
                  <wp:wrapTight wrapText="bothSides">
                    <wp:wrapPolygon edited="0">
                      <wp:start x="0" y="0"/>
                      <wp:lineTo x="0" y="17673"/>
                      <wp:lineTo x="692" y="20618"/>
                      <wp:lineTo x="4841" y="20618"/>
                      <wp:lineTo x="21093" y="20618"/>
                      <wp:lineTo x="21093" y="4418"/>
                      <wp:lineTo x="3458" y="0"/>
                      <wp:lineTo x="0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747" w:rsidRPr="00B412CB">
              <w:t xml:space="preserve">Side </w:t>
            </w:r>
            <w:r w:rsidR="00986747" w:rsidRPr="00B412CB">
              <w:rPr>
                <w:bCs/>
                <w:sz w:val="24"/>
                <w:szCs w:val="24"/>
              </w:rPr>
              <w:fldChar w:fldCharType="begin"/>
            </w:r>
            <w:r w:rsidR="00986747" w:rsidRPr="00B412CB">
              <w:rPr>
                <w:bCs/>
              </w:rPr>
              <w:instrText>PAGE</w:instrText>
            </w:r>
            <w:r w:rsidR="00986747" w:rsidRPr="00B412CB">
              <w:rPr>
                <w:bCs/>
                <w:sz w:val="24"/>
                <w:szCs w:val="24"/>
              </w:rPr>
              <w:fldChar w:fldCharType="separate"/>
            </w:r>
            <w:r w:rsidR="00315ED0">
              <w:rPr>
                <w:bCs/>
                <w:noProof/>
              </w:rPr>
              <w:t>1</w:t>
            </w:r>
            <w:r w:rsidR="00986747" w:rsidRPr="00B412CB">
              <w:rPr>
                <w:bCs/>
                <w:sz w:val="24"/>
                <w:szCs w:val="24"/>
              </w:rPr>
              <w:fldChar w:fldCharType="end"/>
            </w:r>
            <w:r w:rsidR="00986747" w:rsidRPr="00B412CB">
              <w:t xml:space="preserve"> af </w:t>
            </w:r>
            <w:r w:rsidR="00986747" w:rsidRPr="00B412CB">
              <w:rPr>
                <w:bCs/>
                <w:sz w:val="24"/>
                <w:szCs w:val="24"/>
              </w:rPr>
              <w:fldChar w:fldCharType="begin"/>
            </w:r>
            <w:r w:rsidR="00986747" w:rsidRPr="00B412CB">
              <w:rPr>
                <w:bCs/>
              </w:rPr>
              <w:instrText>NUMPAGES</w:instrText>
            </w:r>
            <w:r w:rsidR="00986747" w:rsidRPr="00B412CB">
              <w:rPr>
                <w:bCs/>
                <w:sz w:val="24"/>
                <w:szCs w:val="24"/>
              </w:rPr>
              <w:fldChar w:fldCharType="separate"/>
            </w:r>
            <w:r w:rsidR="00315ED0">
              <w:rPr>
                <w:bCs/>
                <w:noProof/>
              </w:rPr>
              <w:t>1</w:t>
            </w:r>
            <w:r w:rsidR="00986747" w:rsidRPr="00B412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4EC5D0" w14:textId="77777777" w:rsidR="008D4441" w:rsidRDefault="008D4441" w:rsidP="00986747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BB95" w14:textId="77777777" w:rsidR="00B66B7F" w:rsidRDefault="00B66B7F" w:rsidP="008D4441">
      <w:pPr>
        <w:spacing w:after="0" w:line="240" w:lineRule="auto"/>
      </w:pPr>
      <w:r>
        <w:separator/>
      </w:r>
    </w:p>
  </w:footnote>
  <w:footnote w:type="continuationSeparator" w:id="0">
    <w:p w14:paraId="74E6183E" w14:textId="77777777" w:rsidR="00B66B7F" w:rsidRDefault="00B66B7F" w:rsidP="008D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81B4" w14:textId="739CE2FE" w:rsidR="008D4441" w:rsidRDefault="00B66B7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DD43BD" wp14:editId="7C4045E1">
              <wp:simplePos x="0" y="0"/>
              <wp:positionH relativeFrom="column">
                <wp:posOffset>-7620</wp:posOffset>
              </wp:positionH>
              <wp:positionV relativeFrom="paragraph">
                <wp:posOffset>254635</wp:posOffset>
              </wp:positionV>
              <wp:extent cx="9096375" cy="9525"/>
              <wp:effectExtent l="0" t="0" r="28575" b="28575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96375" cy="9525"/>
                      </a:xfrm>
                      <a:prstGeom prst="line">
                        <a:avLst/>
                      </a:prstGeom>
                      <a:ln>
                        <a:solidFill>
                          <a:srgbClr val="EE79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67D4" id="Lige forbindelse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0.05pt" to="715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" strokecolor="#ee7904"/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6FC802F0" wp14:editId="5621D323">
          <wp:simplePos x="0" y="0"/>
          <wp:positionH relativeFrom="column">
            <wp:posOffset>9041765</wp:posOffset>
          </wp:positionH>
          <wp:positionV relativeFrom="paragraph">
            <wp:posOffset>-297815</wp:posOffset>
          </wp:positionV>
          <wp:extent cx="625475" cy="647700"/>
          <wp:effectExtent l="0" t="0" r="3175" b="0"/>
          <wp:wrapTight wrapText="bothSides">
            <wp:wrapPolygon edited="0">
              <wp:start x="0" y="0"/>
              <wp:lineTo x="0" y="20965"/>
              <wp:lineTo x="21052" y="20965"/>
              <wp:lineTo x="2105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+©lund-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B50"/>
    <w:multiLevelType w:val="hybridMultilevel"/>
    <w:tmpl w:val="F8EE8F4A"/>
    <w:styleLink w:val="Nummereret"/>
    <w:lvl w:ilvl="0" w:tplc="8D149E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946CD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DCE2B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5483E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4C94A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56A06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D88BF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E4B5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3282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6D5421"/>
    <w:multiLevelType w:val="hybridMultilevel"/>
    <w:tmpl w:val="674C365A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23D0"/>
    <w:multiLevelType w:val="hybridMultilevel"/>
    <w:tmpl w:val="F9721D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0E3E"/>
    <w:multiLevelType w:val="hybridMultilevel"/>
    <w:tmpl w:val="083C5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113A"/>
    <w:multiLevelType w:val="hybridMultilevel"/>
    <w:tmpl w:val="653AC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24A5"/>
    <w:multiLevelType w:val="hybridMultilevel"/>
    <w:tmpl w:val="1D189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A7746"/>
    <w:multiLevelType w:val="hybridMultilevel"/>
    <w:tmpl w:val="F8EE8F4A"/>
    <w:numStyleLink w:val="Nummereret"/>
  </w:abstractNum>
  <w:abstractNum w:abstractNumId="7" w15:restartNumberingAfterBreak="0">
    <w:nsid w:val="3B527ED0"/>
    <w:multiLevelType w:val="hybridMultilevel"/>
    <w:tmpl w:val="82FA1B6E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D5022"/>
    <w:multiLevelType w:val="hybridMultilevel"/>
    <w:tmpl w:val="2A94CC72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F400C"/>
    <w:multiLevelType w:val="hybridMultilevel"/>
    <w:tmpl w:val="142411C2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51B4A"/>
    <w:multiLevelType w:val="hybridMultilevel"/>
    <w:tmpl w:val="1C507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C2ED0"/>
    <w:multiLevelType w:val="hybridMultilevel"/>
    <w:tmpl w:val="1D6C1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A15E3"/>
    <w:multiLevelType w:val="hybridMultilevel"/>
    <w:tmpl w:val="C5281786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5244"/>
    <w:multiLevelType w:val="hybridMultilevel"/>
    <w:tmpl w:val="9856AD68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F33DB"/>
    <w:multiLevelType w:val="hybridMultilevel"/>
    <w:tmpl w:val="1EB8EA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A1E2E"/>
    <w:multiLevelType w:val="hybridMultilevel"/>
    <w:tmpl w:val="54B2AC82"/>
    <w:numStyleLink w:val="Medbogstaver"/>
  </w:abstractNum>
  <w:abstractNum w:abstractNumId="16" w15:restartNumberingAfterBreak="0">
    <w:nsid w:val="5E4A0905"/>
    <w:multiLevelType w:val="hybridMultilevel"/>
    <w:tmpl w:val="54B2AC82"/>
    <w:styleLink w:val="Medbogstaver"/>
    <w:lvl w:ilvl="0" w:tplc="7616CACA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F48FC8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F2C050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B008F8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0ADC8C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88E9E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6F77C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CEEBCC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09D46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5414BF3"/>
    <w:multiLevelType w:val="hybridMultilevel"/>
    <w:tmpl w:val="BE904C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777B9"/>
    <w:multiLevelType w:val="hybridMultilevel"/>
    <w:tmpl w:val="ABF45BE8"/>
    <w:lvl w:ilvl="0" w:tplc="0406000F">
      <w:start w:val="1"/>
      <w:numFmt w:val="decimal"/>
      <w:lvlText w:val="%1."/>
      <w:lvlJc w:val="left"/>
      <w:pPr>
        <w:ind w:left="3600" w:hanging="360"/>
      </w:pPr>
    </w:lvl>
    <w:lvl w:ilvl="1" w:tplc="04060019">
      <w:start w:val="1"/>
      <w:numFmt w:val="lowerLetter"/>
      <w:lvlText w:val="%2."/>
      <w:lvlJc w:val="left"/>
      <w:pPr>
        <w:ind w:left="4320" w:hanging="360"/>
      </w:pPr>
    </w:lvl>
    <w:lvl w:ilvl="2" w:tplc="0406001B" w:tentative="1">
      <w:start w:val="1"/>
      <w:numFmt w:val="lowerRoman"/>
      <w:lvlText w:val="%3."/>
      <w:lvlJc w:val="right"/>
      <w:pPr>
        <w:ind w:left="5040" w:hanging="180"/>
      </w:pPr>
    </w:lvl>
    <w:lvl w:ilvl="3" w:tplc="0406000F" w:tentative="1">
      <w:start w:val="1"/>
      <w:numFmt w:val="decimal"/>
      <w:lvlText w:val="%4."/>
      <w:lvlJc w:val="left"/>
      <w:pPr>
        <w:ind w:left="5760" w:hanging="360"/>
      </w:pPr>
    </w:lvl>
    <w:lvl w:ilvl="4" w:tplc="04060019" w:tentative="1">
      <w:start w:val="1"/>
      <w:numFmt w:val="lowerLetter"/>
      <w:lvlText w:val="%5."/>
      <w:lvlJc w:val="left"/>
      <w:pPr>
        <w:ind w:left="6480" w:hanging="360"/>
      </w:pPr>
    </w:lvl>
    <w:lvl w:ilvl="5" w:tplc="0406001B" w:tentative="1">
      <w:start w:val="1"/>
      <w:numFmt w:val="lowerRoman"/>
      <w:lvlText w:val="%6."/>
      <w:lvlJc w:val="right"/>
      <w:pPr>
        <w:ind w:left="7200" w:hanging="180"/>
      </w:pPr>
    </w:lvl>
    <w:lvl w:ilvl="6" w:tplc="0406000F" w:tentative="1">
      <w:start w:val="1"/>
      <w:numFmt w:val="decimal"/>
      <w:lvlText w:val="%7."/>
      <w:lvlJc w:val="left"/>
      <w:pPr>
        <w:ind w:left="7920" w:hanging="360"/>
      </w:pPr>
    </w:lvl>
    <w:lvl w:ilvl="7" w:tplc="04060019" w:tentative="1">
      <w:start w:val="1"/>
      <w:numFmt w:val="lowerLetter"/>
      <w:lvlText w:val="%8."/>
      <w:lvlJc w:val="left"/>
      <w:pPr>
        <w:ind w:left="8640" w:hanging="360"/>
      </w:pPr>
    </w:lvl>
    <w:lvl w:ilvl="8" w:tplc="040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A14475F"/>
    <w:multiLevelType w:val="hybridMultilevel"/>
    <w:tmpl w:val="9B2A1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67D8D"/>
    <w:multiLevelType w:val="hybridMultilevel"/>
    <w:tmpl w:val="5DF03726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A01E9"/>
    <w:multiLevelType w:val="hybridMultilevel"/>
    <w:tmpl w:val="B69AE7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83D26"/>
    <w:multiLevelType w:val="hybridMultilevel"/>
    <w:tmpl w:val="653AC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D7FE9"/>
    <w:multiLevelType w:val="hybridMultilevel"/>
    <w:tmpl w:val="BB6ED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4"/>
  </w:num>
  <w:num w:numId="4">
    <w:abstractNumId w:val="22"/>
  </w:num>
  <w:num w:numId="5">
    <w:abstractNumId w:val="10"/>
  </w:num>
  <w:num w:numId="6">
    <w:abstractNumId w:val="5"/>
  </w:num>
  <w:num w:numId="7">
    <w:abstractNumId w:val="17"/>
  </w:num>
  <w:num w:numId="8">
    <w:abstractNumId w:val="21"/>
  </w:num>
  <w:num w:numId="9">
    <w:abstractNumId w:val="8"/>
  </w:num>
  <w:num w:numId="10">
    <w:abstractNumId w:val="1"/>
  </w:num>
  <w:num w:numId="11">
    <w:abstractNumId w:val="9"/>
  </w:num>
  <w:num w:numId="12">
    <w:abstractNumId w:val="20"/>
  </w:num>
  <w:num w:numId="13">
    <w:abstractNumId w:val="7"/>
  </w:num>
  <w:num w:numId="14">
    <w:abstractNumId w:val="13"/>
  </w:num>
  <w:num w:numId="15">
    <w:abstractNumId w:val="11"/>
  </w:num>
  <w:num w:numId="16">
    <w:abstractNumId w:val="14"/>
  </w:num>
  <w:num w:numId="17">
    <w:abstractNumId w:val="3"/>
  </w:num>
  <w:num w:numId="18">
    <w:abstractNumId w:val="19"/>
  </w:num>
  <w:num w:numId="19">
    <w:abstractNumId w:val="12"/>
  </w:num>
  <w:num w:numId="20">
    <w:abstractNumId w:val="16"/>
  </w:num>
  <w:num w:numId="21">
    <w:abstractNumId w:val="15"/>
  </w:num>
  <w:num w:numId="22">
    <w:abstractNumId w:val="0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Yo86vye8hizfBKIMkYgAIwjGLZvDcbuUKG2atLh2mN9AH6GzEF655krzcryLYv1j"/>
  </w:docVars>
  <w:rsids>
    <w:rsidRoot w:val="00B66B7F"/>
    <w:rsid w:val="000D7BB6"/>
    <w:rsid w:val="000F0FF4"/>
    <w:rsid w:val="002D6EDC"/>
    <w:rsid w:val="00315ED0"/>
    <w:rsid w:val="00380DFE"/>
    <w:rsid w:val="003E333B"/>
    <w:rsid w:val="00453F8B"/>
    <w:rsid w:val="00486B23"/>
    <w:rsid w:val="004E0C83"/>
    <w:rsid w:val="004E2A05"/>
    <w:rsid w:val="00571248"/>
    <w:rsid w:val="005C7259"/>
    <w:rsid w:val="006270F3"/>
    <w:rsid w:val="006426BB"/>
    <w:rsid w:val="006433D2"/>
    <w:rsid w:val="00682E32"/>
    <w:rsid w:val="00690FDF"/>
    <w:rsid w:val="006B1A2F"/>
    <w:rsid w:val="006C0A00"/>
    <w:rsid w:val="00757EB0"/>
    <w:rsid w:val="00760A41"/>
    <w:rsid w:val="008007F6"/>
    <w:rsid w:val="0083247D"/>
    <w:rsid w:val="0085456B"/>
    <w:rsid w:val="008A5DBA"/>
    <w:rsid w:val="008B771A"/>
    <w:rsid w:val="008C4A78"/>
    <w:rsid w:val="008D4441"/>
    <w:rsid w:val="008D5BB6"/>
    <w:rsid w:val="008E7C3E"/>
    <w:rsid w:val="00904B9A"/>
    <w:rsid w:val="00986747"/>
    <w:rsid w:val="009B389F"/>
    <w:rsid w:val="00A51E9C"/>
    <w:rsid w:val="00B412CB"/>
    <w:rsid w:val="00B66B7F"/>
    <w:rsid w:val="00BA5ED2"/>
    <w:rsid w:val="00C02AEB"/>
    <w:rsid w:val="00C22EB6"/>
    <w:rsid w:val="00C76B00"/>
    <w:rsid w:val="00D350B1"/>
    <w:rsid w:val="00D51381"/>
    <w:rsid w:val="00D91FDF"/>
    <w:rsid w:val="00D96695"/>
    <w:rsid w:val="00DB079B"/>
    <w:rsid w:val="00E0069A"/>
    <w:rsid w:val="00E13DEF"/>
    <w:rsid w:val="00E65A03"/>
    <w:rsid w:val="00EC4522"/>
    <w:rsid w:val="00ED3DB8"/>
    <w:rsid w:val="00EE1F0D"/>
    <w:rsid w:val="00F314E0"/>
    <w:rsid w:val="00F563B3"/>
    <w:rsid w:val="00FE6481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44E23"/>
  <w15:docId w15:val="{9327086A-D35E-48AE-8B1D-34340705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441"/>
  </w:style>
  <w:style w:type="paragraph" w:styleId="Sidefod">
    <w:name w:val="footer"/>
    <w:basedOn w:val="Normal"/>
    <w:link w:val="SidefodTegn"/>
    <w:uiPriority w:val="99"/>
    <w:unhideWhenUsed/>
    <w:rsid w:val="008D4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44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44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563B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56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63B3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styleId="Tabel-Gitter">
    <w:name w:val="Table Grid"/>
    <w:basedOn w:val="Tabel-Normal"/>
    <w:uiPriority w:val="59"/>
    <w:rsid w:val="008B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C7259"/>
    <w:rPr>
      <w:color w:val="EE7904" w:themeColor="hyperlink"/>
      <w:u w:val="single"/>
    </w:rPr>
  </w:style>
  <w:style w:type="table" w:customStyle="1" w:styleId="Mediumgitter3-fremhvningsfarve31">
    <w:name w:val="Medium gitter 3 - fremhævningsfarve 31"/>
    <w:basedOn w:val="Tabel-Normal"/>
    <w:next w:val="Mediumgitter3-fremhvningsfarve3"/>
    <w:uiPriority w:val="69"/>
    <w:rsid w:val="00B66B7F"/>
    <w:pPr>
      <w:spacing w:after="0" w:line="240" w:lineRule="auto"/>
    </w:pPr>
    <w:rPr>
      <w:rFonts w:eastAsia="Times New Roman"/>
      <w:lang w:eastAsia="da-D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66B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6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9E8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9E8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9E8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9E8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CE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CEC3" w:themeFill="accent3" w:themeFillTint="7F"/>
      </w:tcPr>
    </w:tblStylePr>
  </w:style>
  <w:style w:type="paragraph" w:styleId="Brdtekst">
    <w:name w:val="Body Text"/>
    <w:link w:val="BrdtekstTegn"/>
    <w:rsid w:val="00B66B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66B7F"/>
    <w:rPr>
      <w:rFonts w:ascii="Helvetica Neue" w:eastAsia="Arial Unicode MS" w:hAnsi="Helvetica Neue" w:cs="Arial Unicode MS"/>
      <w:color w:val="000000"/>
      <w:bdr w:val="nil"/>
      <w:lang w:eastAsia="da-DK"/>
    </w:rPr>
  </w:style>
  <w:style w:type="numbering" w:customStyle="1" w:styleId="Medbogstaver">
    <w:name w:val="Med bogstaver"/>
    <w:rsid w:val="00B66B7F"/>
    <w:pPr>
      <w:numPr>
        <w:numId w:val="20"/>
      </w:numPr>
    </w:pPr>
  </w:style>
  <w:style w:type="numbering" w:customStyle="1" w:styleId="Nummereret">
    <w:name w:val="Nummereret"/>
    <w:rsid w:val="00B66B7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yforo\Downloads\S&#248;lund%20INFO%20A4.dotx" TargetMode="External"/></Relationships>
</file>

<file path=word/theme/theme1.xml><?xml version="1.0" encoding="utf-8"?>
<a:theme xmlns:a="http://schemas.openxmlformats.org/drawingml/2006/main" name="Kontortema">
  <a:themeElements>
    <a:clrScheme name="Sølund farver">
      <a:dk1>
        <a:sysClr val="windowText" lastClr="000000"/>
      </a:dk1>
      <a:lt1>
        <a:srgbClr val="FFFFFF"/>
      </a:lt1>
      <a:dk2>
        <a:srgbClr val="8E7765"/>
      </a:dk2>
      <a:lt2>
        <a:srgbClr val="BA9E88"/>
      </a:lt2>
      <a:accent1>
        <a:srgbClr val="EE7904"/>
      </a:accent1>
      <a:accent2>
        <a:srgbClr val="E74310"/>
      </a:accent2>
      <a:accent3>
        <a:srgbClr val="BA9E88"/>
      </a:accent3>
      <a:accent4>
        <a:srgbClr val="E5917C"/>
      </a:accent4>
      <a:accent5>
        <a:srgbClr val="D8D8D8"/>
      </a:accent5>
      <a:accent6>
        <a:srgbClr val="FFFFFF"/>
      </a:accent6>
      <a:hlink>
        <a:srgbClr val="EE7904"/>
      </a:hlink>
      <a:folHlink>
        <a:srgbClr val="DCE3A3"/>
      </a:folHlink>
    </a:clrScheme>
    <a:fontScheme name="Sølund typografi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3182DFC0E414BAE131B5C8A75C27E" ma:contentTypeVersion="14" ma:contentTypeDescription="Opret et nyt dokument." ma:contentTypeScope="" ma:versionID="7bcc7f22a2bc921102c083ab79af0abb">
  <xsd:schema xmlns:xsd="http://www.w3.org/2001/XMLSchema" xmlns:xs="http://www.w3.org/2001/XMLSchema" xmlns:p="http://schemas.microsoft.com/office/2006/metadata/properties" xmlns:ns2="0cc9c853-86b5-4bd8-bf0e-174a21c24608" xmlns:ns3="224b748f-a80d-490c-8713-254a5be577b4" targetNamespace="http://schemas.microsoft.com/office/2006/metadata/properties" ma:root="true" ma:fieldsID="dc7baed717cff023544d966378971298" ns2:_="" ns3:_="">
    <xsd:import namespace="0cc9c853-86b5-4bd8-bf0e-174a21c24608"/>
    <xsd:import namespace="224b748f-a80d-490c-8713-254a5be5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c853-86b5-4bd8-bf0e-174a21c2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9b91f95a-4bdb-4a2c-a39b-bd64d4d50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748f-a80d-490c-8713-254a5be577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dc157e-1178-4e6c-b001-15203a7b2a76}" ma:internalName="TaxCatchAll" ma:showField="CatchAllData" ma:web="224b748f-a80d-490c-8713-254a5be57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9c853-86b5-4bd8-bf0e-174a21c24608">
      <Terms xmlns="http://schemas.microsoft.com/office/infopath/2007/PartnerControls"/>
    </lcf76f155ced4ddcb4097134ff3c332f>
    <TaxCatchAll xmlns="224b748f-a80d-490c-8713-254a5be577b4" xsi:nil="true"/>
  </documentManagement>
</p:properties>
</file>

<file path=customXml/itemProps1.xml><?xml version="1.0" encoding="utf-8"?>
<ds:datastoreItem xmlns:ds="http://schemas.openxmlformats.org/officeDocument/2006/customXml" ds:itemID="{B2B4933D-FC9F-49CF-9986-FCF716C2E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85435-3D41-45BB-8969-E02556A26D44}"/>
</file>

<file path=customXml/itemProps3.xml><?xml version="1.0" encoding="utf-8"?>
<ds:datastoreItem xmlns:ds="http://schemas.openxmlformats.org/officeDocument/2006/customXml" ds:itemID="{D355B602-03A9-4DE9-8E23-B5EDDDFF8721}"/>
</file>

<file path=customXml/itemProps4.xml><?xml version="1.0" encoding="utf-8"?>
<ds:datastoreItem xmlns:ds="http://schemas.openxmlformats.org/officeDocument/2006/customXml" ds:itemID="{8E3D8722-8F25-4A99-915C-852301C46A2B}"/>
</file>

<file path=docProps/app.xml><?xml version="1.0" encoding="utf-8"?>
<Properties xmlns="http://schemas.openxmlformats.org/officeDocument/2006/extended-properties" xmlns:vt="http://schemas.openxmlformats.org/officeDocument/2006/docPropsVTypes">
  <Template>Sølund INFO A4</Template>
  <TotalTime>8</TotalTime>
  <Pages>3</Pages>
  <Words>511</Words>
  <Characters>3083</Characters>
  <Application>Microsoft Office Word</Application>
  <DocSecurity>0</DocSecurity>
  <Lines>280</Lines>
  <Paragraphs>239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Drachmann</dc:creator>
  <cp:lastModifiedBy>Simon Drachmann</cp:lastModifiedBy>
  <cp:revision>2</cp:revision>
  <cp:lastPrinted>2015-09-10T08:43:00Z</cp:lastPrinted>
  <dcterms:created xsi:type="dcterms:W3CDTF">2024-12-18T14:01:00Z</dcterms:created>
  <dcterms:modified xsi:type="dcterms:W3CDTF">2024-12-18T14:10:00Z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0x0101004623182DFC0E414BAE131B5C8A75C27E</vt:lpwstr>
  </property>
</Properties>
</file>