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page" w:horzAnchor="margin" w:tblpY="1606"/>
        <w:tblW w:w="0" w:type="auto"/>
        <w:tblLayout w:type="fixed"/>
        <w:tblLook w:val="04A0" w:firstRow="1" w:lastRow="0" w:firstColumn="1" w:lastColumn="0" w:noHBand="0" w:noVBand="1"/>
      </w:tblPr>
      <w:tblGrid>
        <w:gridCol w:w="3500"/>
        <w:gridCol w:w="2998"/>
        <w:gridCol w:w="1543"/>
        <w:gridCol w:w="1782"/>
      </w:tblGrid>
      <w:tr w:rsidR="0024164F" w14:paraId="28924F7F" w14:textId="77777777" w:rsidTr="00BD5506">
        <w:trPr>
          <w:trHeight w:val="557"/>
        </w:trPr>
        <w:tc>
          <w:tcPr>
            <w:tcW w:w="9823" w:type="dxa"/>
            <w:gridSpan w:val="4"/>
            <w:shd w:val="clear" w:color="auto" w:fill="FBD8CD" w:themeFill="accent2" w:themeFillTint="33"/>
          </w:tcPr>
          <w:p w14:paraId="3BDEA7EE" w14:textId="77777777" w:rsidR="0024164F" w:rsidRPr="00BD148E" w:rsidRDefault="0024164F" w:rsidP="0024164F">
            <w:pPr>
              <w:jc w:val="center"/>
              <w:rPr>
                <w:b/>
                <w:sz w:val="40"/>
              </w:rPr>
            </w:pPr>
            <w:r w:rsidRPr="00BD148E">
              <w:rPr>
                <w:b/>
                <w:sz w:val="40"/>
              </w:rPr>
              <w:t>Stressprofil</w:t>
            </w:r>
          </w:p>
          <w:p w14:paraId="67DD1C44" w14:textId="77777777" w:rsidR="0024164F" w:rsidRPr="00921CCA" w:rsidRDefault="0024164F" w:rsidP="0024164F">
            <w:pPr>
              <w:rPr>
                <w:rFonts w:ascii="Arial" w:hAnsi="Arial" w:cs="Arial"/>
                <w:b/>
              </w:rPr>
            </w:pPr>
          </w:p>
        </w:tc>
      </w:tr>
      <w:tr w:rsidR="0024164F" w14:paraId="51BCE921" w14:textId="77777777" w:rsidTr="00BD5506">
        <w:trPr>
          <w:trHeight w:val="653"/>
        </w:trPr>
        <w:tc>
          <w:tcPr>
            <w:tcW w:w="3500" w:type="dxa"/>
            <w:shd w:val="clear" w:color="auto" w:fill="F8B29C" w:themeFill="accent2" w:themeFillTint="66"/>
          </w:tcPr>
          <w:p w14:paraId="1000791B" w14:textId="77777777" w:rsidR="0024164F" w:rsidRPr="00915D5C" w:rsidRDefault="0024164F" w:rsidP="0024164F">
            <w:pPr>
              <w:rPr>
                <w:rFonts w:ascii="Arial" w:hAnsi="Arial" w:cs="Arial"/>
                <w:b/>
              </w:rPr>
            </w:pPr>
            <w:r w:rsidRPr="00921CCA">
              <w:rPr>
                <w:rFonts w:ascii="Arial" w:hAnsi="Arial" w:cs="Arial"/>
                <w:b/>
              </w:rPr>
              <w:t>Situationsbestemte stressfaktorer</w:t>
            </w:r>
          </w:p>
        </w:tc>
        <w:tc>
          <w:tcPr>
            <w:tcW w:w="2998" w:type="dxa"/>
            <w:shd w:val="clear" w:color="auto" w:fill="F8B29C" w:themeFill="accent2" w:themeFillTint="66"/>
          </w:tcPr>
          <w:p w14:paraId="7D32BC99" w14:textId="77777777" w:rsidR="0024164F" w:rsidRDefault="0024164F" w:rsidP="0024164F">
            <w:r w:rsidRPr="001208A0">
              <w:rPr>
                <w:rFonts w:ascii="Arial" w:hAnsi="Arial" w:cs="Arial"/>
                <w:b/>
              </w:rPr>
              <w:t>Advarselstegn</w:t>
            </w:r>
          </w:p>
        </w:tc>
        <w:tc>
          <w:tcPr>
            <w:tcW w:w="3325" w:type="dxa"/>
            <w:gridSpan w:val="2"/>
            <w:shd w:val="clear" w:color="auto" w:fill="F8B29C" w:themeFill="accent2" w:themeFillTint="66"/>
          </w:tcPr>
          <w:p w14:paraId="1E7A37D7" w14:textId="77777777" w:rsidR="0024164F" w:rsidRDefault="0024164F" w:rsidP="0024164F">
            <w:r w:rsidRPr="00921CCA">
              <w:rPr>
                <w:rFonts w:ascii="Arial" w:hAnsi="Arial" w:cs="Arial"/>
                <w:b/>
              </w:rPr>
              <w:t>Beskyttende faktorer</w:t>
            </w:r>
          </w:p>
        </w:tc>
      </w:tr>
      <w:tr w:rsidR="0024164F" w14:paraId="34F8FA5B" w14:textId="77777777" w:rsidTr="00BD5506">
        <w:trPr>
          <w:trHeight w:val="2118"/>
        </w:trPr>
        <w:tc>
          <w:tcPr>
            <w:tcW w:w="3500" w:type="dxa"/>
            <w:vMerge w:val="restart"/>
          </w:tcPr>
          <w:p w14:paraId="57486F67" w14:textId="77777777" w:rsidR="0024164F" w:rsidRDefault="0024164F" w:rsidP="0024164F"/>
          <w:p w14:paraId="10E6A926" w14:textId="0775EF10" w:rsidR="0024164F" w:rsidRPr="00B91819" w:rsidRDefault="00BD5506" w:rsidP="0024164F"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bookmarkStart w:id="0" w:name="Teks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  <w:p w14:paraId="7BF3CB67" w14:textId="77777777" w:rsidR="0024164F" w:rsidRPr="00B91819" w:rsidRDefault="0024164F" w:rsidP="0024164F"/>
          <w:p w14:paraId="52CF1BE3" w14:textId="77777777" w:rsidR="0024164F" w:rsidRPr="00B91819" w:rsidRDefault="0024164F" w:rsidP="0024164F"/>
          <w:p w14:paraId="6E6DBBD6" w14:textId="77777777" w:rsidR="0024164F" w:rsidRPr="00B91819" w:rsidRDefault="0024164F" w:rsidP="0024164F"/>
          <w:p w14:paraId="02CC01EC" w14:textId="77777777" w:rsidR="0024164F" w:rsidRDefault="0024164F" w:rsidP="0024164F"/>
          <w:p w14:paraId="677273E7" w14:textId="77777777" w:rsidR="0024164F" w:rsidRPr="00B91819" w:rsidRDefault="0024164F" w:rsidP="0024164F"/>
          <w:p w14:paraId="2CD55577" w14:textId="77777777" w:rsidR="0024164F" w:rsidRPr="00B91819" w:rsidRDefault="0024164F" w:rsidP="0024164F"/>
          <w:p w14:paraId="0F3C79F8" w14:textId="77777777" w:rsidR="0024164F" w:rsidRPr="00B91819" w:rsidRDefault="0024164F" w:rsidP="0024164F"/>
          <w:p w14:paraId="1E1FDA5D" w14:textId="77777777" w:rsidR="0024164F" w:rsidRPr="00B91819" w:rsidRDefault="0024164F" w:rsidP="0024164F"/>
          <w:p w14:paraId="4708EF43" w14:textId="77777777" w:rsidR="0024164F" w:rsidRPr="00B91819" w:rsidRDefault="0024164F" w:rsidP="0024164F"/>
          <w:p w14:paraId="3CCFB023" w14:textId="77777777" w:rsidR="0024164F" w:rsidRPr="00B91819" w:rsidRDefault="0024164F" w:rsidP="0024164F"/>
          <w:p w14:paraId="06A4FD8B" w14:textId="77777777" w:rsidR="0024164F" w:rsidRPr="00B91819" w:rsidRDefault="0024164F" w:rsidP="0024164F"/>
          <w:p w14:paraId="029F7446" w14:textId="77777777" w:rsidR="0024164F" w:rsidRPr="00B91819" w:rsidRDefault="0024164F" w:rsidP="0024164F"/>
        </w:tc>
        <w:tc>
          <w:tcPr>
            <w:tcW w:w="2998" w:type="dxa"/>
            <w:vMerge w:val="restart"/>
          </w:tcPr>
          <w:p w14:paraId="3A3C4C70" w14:textId="77777777" w:rsidR="0024164F" w:rsidRDefault="0024164F" w:rsidP="0024164F"/>
          <w:p w14:paraId="364D4892" w14:textId="694932A9" w:rsidR="0024164F" w:rsidRDefault="00BD5506" w:rsidP="0024164F"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4DE5D863" w14:textId="77777777" w:rsidR="0024164F" w:rsidRDefault="0024164F" w:rsidP="0024164F"/>
          <w:p w14:paraId="05AB3585" w14:textId="77777777" w:rsidR="0024164F" w:rsidRPr="00B91819" w:rsidRDefault="0024164F" w:rsidP="0024164F"/>
          <w:p w14:paraId="1430E3D8" w14:textId="77777777" w:rsidR="0024164F" w:rsidRPr="00B91819" w:rsidRDefault="0024164F" w:rsidP="0024164F"/>
          <w:p w14:paraId="32A1959C" w14:textId="77777777" w:rsidR="0024164F" w:rsidRPr="00B91819" w:rsidRDefault="0024164F" w:rsidP="0024164F"/>
          <w:p w14:paraId="7BF547BA" w14:textId="77777777" w:rsidR="0024164F" w:rsidRPr="00B91819" w:rsidRDefault="0024164F" w:rsidP="0024164F"/>
          <w:p w14:paraId="0BCDA468" w14:textId="77777777" w:rsidR="0024164F" w:rsidRPr="00B91819" w:rsidRDefault="0024164F" w:rsidP="0024164F"/>
          <w:p w14:paraId="6B28EABE" w14:textId="77777777" w:rsidR="0024164F" w:rsidRPr="00B91819" w:rsidRDefault="0024164F" w:rsidP="0024164F"/>
          <w:p w14:paraId="1BC2675F" w14:textId="77777777" w:rsidR="0024164F" w:rsidRPr="00B91819" w:rsidRDefault="0024164F" w:rsidP="0024164F"/>
          <w:p w14:paraId="0C04742B" w14:textId="77777777" w:rsidR="0024164F" w:rsidRPr="00B91819" w:rsidRDefault="0024164F" w:rsidP="0024164F"/>
          <w:p w14:paraId="21E94221" w14:textId="77777777" w:rsidR="0024164F" w:rsidRPr="00B91819" w:rsidRDefault="0024164F" w:rsidP="0024164F"/>
          <w:p w14:paraId="0C9AC1C9" w14:textId="77777777" w:rsidR="0024164F" w:rsidRPr="00B91819" w:rsidRDefault="0024164F" w:rsidP="0024164F"/>
          <w:p w14:paraId="2808EEAC" w14:textId="77777777" w:rsidR="0024164F" w:rsidRDefault="0024164F" w:rsidP="0024164F"/>
          <w:p w14:paraId="79B90E3A" w14:textId="77777777" w:rsidR="0024164F" w:rsidRPr="00B91819" w:rsidRDefault="0024164F" w:rsidP="0024164F"/>
        </w:tc>
        <w:tc>
          <w:tcPr>
            <w:tcW w:w="1543" w:type="dxa"/>
            <w:shd w:val="clear" w:color="auto" w:fill="F8B29C" w:themeFill="accent2" w:themeFillTint="66"/>
          </w:tcPr>
          <w:p w14:paraId="4B63CDCB" w14:textId="77777777" w:rsidR="0024164F" w:rsidRDefault="0024164F" w:rsidP="0024164F">
            <w:pPr>
              <w:rPr>
                <w:b/>
              </w:rPr>
            </w:pPr>
            <w:r w:rsidRPr="00BD148E">
              <w:rPr>
                <w:b/>
              </w:rPr>
              <w:t>Personlige</w:t>
            </w:r>
          </w:p>
          <w:p w14:paraId="4EDAAF00" w14:textId="77777777" w:rsidR="0024164F" w:rsidRPr="00915D5C" w:rsidRDefault="0024164F" w:rsidP="0024164F">
            <w:pPr>
              <w:rPr>
                <w:i/>
              </w:rPr>
            </w:pPr>
            <w:r w:rsidRPr="00915D5C">
              <w:rPr>
                <w:i/>
              </w:rPr>
              <w:t xml:space="preserve">(Hvad gør </w:t>
            </w:r>
            <w:r>
              <w:rPr>
                <w:i/>
              </w:rPr>
              <w:t>borgeren</w:t>
            </w:r>
            <w:r w:rsidRPr="00915D5C">
              <w:rPr>
                <w:i/>
              </w:rPr>
              <w:t xml:space="preserve"> for at beskytte sig)</w:t>
            </w:r>
          </w:p>
        </w:tc>
        <w:tc>
          <w:tcPr>
            <w:tcW w:w="1782" w:type="dxa"/>
            <w:shd w:val="clear" w:color="auto" w:fill="F8B29C" w:themeFill="accent2" w:themeFillTint="66"/>
          </w:tcPr>
          <w:p w14:paraId="36786D11" w14:textId="77777777" w:rsidR="0024164F" w:rsidRDefault="0024164F" w:rsidP="0024164F">
            <w:pPr>
              <w:rPr>
                <w:b/>
              </w:rPr>
            </w:pPr>
            <w:r w:rsidRPr="00BD148E">
              <w:rPr>
                <w:b/>
              </w:rPr>
              <w:t>Omgivelserne</w:t>
            </w:r>
          </w:p>
          <w:p w14:paraId="44FCE564" w14:textId="77777777" w:rsidR="0024164F" w:rsidRPr="00915D5C" w:rsidRDefault="0024164F" w:rsidP="0024164F">
            <w:pPr>
              <w:rPr>
                <w:i/>
              </w:rPr>
            </w:pPr>
            <w:r w:rsidRPr="00915D5C">
              <w:rPr>
                <w:i/>
              </w:rPr>
              <w:t xml:space="preserve">(Hvad </w:t>
            </w:r>
            <w:r>
              <w:rPr>
                <w:i/>
              </w:rPr>
              <w:t>kan omgivelserne gøre</w:t>
            </w:r>
            <w:r w:rsidRPr="00915D5C">
              <w:rPr>
                <w:i/>
              </w:rPr>
              <w:t xml:space="preserve"> for at hjælpe b</w:t>
            </w:r>
            <w:r>
              <w:rPr>
                <w:i/>
              </w:rPr>
              <w:t>orgeren</w:t>
            </w:r>
            <w:r w:rsidRPr="00915D5C">
              <w:rPr>
                <w:i/>
              </w:rPr>
              <w:t>)</w:t>
            </w:r>
          </w:p>
        </w:tc>
      </w:tr>
      <w:tr w:rsidR="0024164F" w14:paraId="37167AD0" w14:textId="77777777" w:rsidTr="00BD5506">
        <w:trPr>
          <w:trHeight w:val="3147"/>
        </w:trPr>
        <w:tc>
          <w:tcPr>
            <w:tcW w:w="3500" w:type="dxa"/>
            <w:vMerge/>
          </w:tcPr>
          <w:p w14:paraId="4EA94468" w14:textId="77777777" w:rsidR="0024164F" w:rsidRDefault="0024164F" w:rsidP="0024164F"/>
        </w:tc>
        <w:tc>
          <w:tcPr>
            <w:tcW w:w="2998" w:type="dxa"/>
            <w:vMerge/>
          </w:tcPr>
          <w:p w14:paraId="4EB23155" w14:textId="77777777" w:rsidR="0024164F" w:rsidRDefault="0024164F" w:rsidP="0024164F"/>
        </w:tc>
        <w:tc>
          <w:tcPr>
            <w:tcW w:w="1543" w:type="dxa"/>
          </w:tcPr>
          <w:p w14:paraId="251B64C5" w14:textId="7E237660" w:rsidR="0024164F" w:rsidRDefault="00BD5506" w:rsidP="0024164F"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82" w:type="dxa"/>
          </w:tcPr>
          <w:p w14:paraId="26F599B5" w14:textId="2D3C0159" w:rsidR="0024164F" w:rsidRDefault="00BD5506" w:rsidP="0024164F"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4164F" w14:paraId="609B8715" w14:textId="77777777" w:rsidTr="00BD5506">
        <w:trPr>
          <w:trHeight w:val="212"/>
        </w:trPr>
        <w:tc>
          <w:tcPr>
            <w:tcW w:w="9823" w:type="dxa"/>
            <w:gridSpan w:val="4"/>
            <w:shd w:val="clear" w:color="auto" w:fill="FF5050"/>
          </w:tcPr>
          <w:p w14:paraId="74725108" w14:textId="77777777" w:rsidR="0024164F" w:rsidRPr="00BD148E" w:rsidRDefault="0024164F" w:rsidP="0024164F">
            <w:pPr>
              <w:jc w:val="center"/>
              <w:rPr>
                <w:b/>
              </w:rPr>
            </w:pPr>
            <w:r w:rsidRPr="00BD148E">
              <w:rPr>
                <w:b/>
              </w:rPr>
              <w:t>Stressgrænse</w:t>
            </w:r>
          </w:p>
        </w:tc>
      </w:tr>
      <w:tr w:rsidR="0024164F" w14:paraId="17414B8C" w14:textId="77777777" w:rsidTr="00BD5506">
        <w:tc>
          <w:tcPr>
            <w:tcW w:w="3500" w:type="dxa"/>
            <w:shd w:val="clear" w:color="auto" w:fill="F8B29C" w:themeFill="accent2" w:themeFillTint="66"/>
          </w:tcPr>
          <w:p w14:paraId="499A0F1D" w14:textId="77777777" w:rsidR="0024164F" w:rsidRDefault="0024164F" w:rsidP="0024164F">
            <w:pPr>
              <w:rPr>
                <w:rFonts w:ascii="Arial" w:hAnsi="Arial" w:cs="Arial"/>
                <w:b/>
              </w:rPr>
            </w:pPr>
            <w:r w:rsidRPr="00921CCA">
              <w:rPr>
                <w:rFonts w:ascii="Arial" w:hAnsi="Arial" w:cs="Arial"/>
                <w:b/>
              </w:rPr>
              <w:t>Grundlæggende stressfaktorer</w:t>
            </w:r>
          </w:p>
          <w:p w14:paraId="3642A740" w14:textId="77777777" w:rsidR="0024164F" w:rsidRPr="00915D5C" w:rsidRDefault="0024164F" w:rsidP="0024164F">
            <w:pPr>
              <w:rPr>
                <w:i/>
              </w:rPr>
            </w:pPr>
          </w:p>
        </w:tc>
        <w:tc>
          <w:tcPr>
            <w:tcW w:w="2998" w:type="dxa"/>
            <w:vMerge w:val="restart"/>
          </w:tcPr>
          <w:p w14:paraId="36170251" w14:textId="2AD43FDF" w:rsidR="0024164F" w:rsidRDefault="00BD5506" w:rsidP="0024164F"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  <w:gridSpan w:val="2"/>
            <w:shd w:val="clear" w:color="auto" w:fill="F8B29C" w:themeFill="accent2" w:themeFillTint="66"/>
          </w:tcPr>
          <w:p w14:paraId="2BC09C84" w14:textId="77777777" w:rsidR="0024164F" w:rsidRDefault="0024164F" w:rsidP="0024164F">
            <w:r w:rsidRPr="00921CCA">
              <w:rPr>
                <w:rFonts w:ascii="Arial" w:hAnsi="Arial" w:cs="Arial"/>
                <w:b/>
              </w:rPr>
              <w:t>Beskyttende faktorer</w:t>
            </w:r>
            <w:r>
              <w:rPr>
                <w:rFonts w:ascii="Arial" w:hAnsi="Arial" w:cs="Arial"/>
                <w:b/>
              </w:rPr>
              <w:t xml:space="preserve"> – pædagogik på den lange bane</w:t>
            </w:r>
          </w:p>
        </w:tc>
      </w:tr>
      <w:tr w:rsidR="0024164F" w14:paraId="05F6F05E" w14:textId="77777777" w:rsidTr="00BD5506">
        <w:trPr>
          <w:trHeight w:val="3468"/>
        </w:trPr>
        <w:tc>
          <w:tcPr>
            <w:tcW w:w="3500" w:type="dxa"/>
          </w:tcPr>
          <w:p w14:paraId="7E68E288" w14:textId="77777777" w:rsidR="0024164F" w:rsidRDefault="0024164F" w:rsidP="0024164F"/>
          <w:p w14:paraId="37036B40" w14:textId="7B552B10" w:rsidR="0024164F" w:rsidRDefault="00BD5506" w:rsidP="0024164F"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3EFBFA4C" w14:textId="18C775EB" w:rsidR="0024164F" w:rsidRDefault="0024164F" w:rsidP="0024164F"/>
        </w:tc>
        <w:tc>
          <w:tcPr>
            <w:tcW w:w="2998" w:type="dxa"/>
            <w:vMerge/>
          </w:tcPr>
          <w:p w14:paraId="63BE178A" w14:textId="77777777" w:rsidR="0024164F" w:rsidRDefault="0024164F" w:rsidP="0024164F"/>
        </w:tc>
        <w:tc>
          <w:tcPr>
            <w:tcW w:w="3325" w:type="dxa"/>
            <w:gridSpan w:val="2"/>
          </w:tcPr>
          <w:p w14:paraId="0E99F27C" w14:textId="77777777" w:rsidR="0024164F" w:rsidRDefault="0024164F" w:rsidP="0024164F"/>
          <w:p w14:paraId="42F8415C" w14:textId="07EDAF8E" w:rsidR="0024164F" w:rsidRDefault="00BD5506" w:rsidP="0024164F"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48F036BF" w14:textId="77777777" w:rsidR="0024164F" w:rsidRDefault="0024164F" w:rsidP="0024164F"/>
          <w:p w14:paraId="42710C70" w14:textId="77777777" w:rsidR="0024164F" w:rsidRDefault="0024164F" w:rsidP="0024164F"/>
        </w:tc>
      </w:tr>
    </w:tbl>
    <w:p w14:paraId="7BAEF657" w14:textId="5BC9DA14" w:rsidR="005C7259" w:rsidRDefault="005C7259" w:rsidP="00315ED0"/>
    <w:p w14:paraId="69C010B9" w14:textId="084E72C9" w:rsidR="0024164F" w:rsidRDefault="0024164F" w:rsidP="00315ED0"/>
    <w:p w14:paraId="449639DF" w14:textId="77777777" w:rsidR="0024164F" w:rsidRPr="00315ED0" w:rsidRDefault="0024164F" w:rsidP="00315ED0"/>
    <w:sectPr w:rsidR="0024164F" w:rsidRPr="00315ED0" w:rsidSect="00BD5506">
      <w:headerReference w:type="default" r:id="rId8"/>
      <w:footerReference w:type="default" r:id="rId9"/>
      <w:pgSz w:w="11906" w:h="16838"/>
      <w:pgMar w:top="1701" w:right="1134" w:bottom="1134" w:left="79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B961" w14:textId="77777777" w:rsidR="007C5A29" w:rsidRDefault="007C5A29" w:rsidP="008D4441">
      <w:pPr>
        <w:spacing w:after="0" w:line="240" w:lineRule="auto"/>
      </w:pPr>
      <w:r>
        <w:separator/>
      </w:r>
    </w:p>
  </w:endnote>
  <w:endnote w:type="continuationSeparator" w:id="0">
    <w:p w14:paraId="62A7A01A" w14:textId="77777777" w:rsidR="007C5A29" w:rsidRDefault="007C5A29" w:rsidP="008D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963467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D92D68D" w14:textId="76D95BE5" w:rsidR="00BD5506" w:rsidRPr="00033AA5" w:rsidRDefault="00BD5506" w:rsidP="00BD5506">
            <w:pPr>
              <w:spacing w:after="0"/>
              <w:rPr>
                <w:rFonts w:ascii="Georgia" w:hAnsi="Georgia" w:cs="Arial"/>
                <w:color w:val="8E7765"/>
                <w:sz w:val="18"/>
                <w:szCs w:val="18"/>
              </w:rPr>
            </w:pPr>
            <w:r w:rsidRPr="00BD5506">
              <w:rPr>
                <w:rFonts w:ascii="Georgia" w:hAnsi="Georgia" w:cs="Arial"/>
                <w:b/>
                <w:color w:val="8E7765"/>
                <w:sz w:val="18"/>
                <w:szCs w:val="24"/>
              </w:rPr>
              <w:t xml:space="preserve"> </w:t>
            </w:r>
            <w:r w:rsidRPr="00033AA5">
              <w:rPr>
                <w:rFonts w:ascii="Georgia" w:hAnsi="Georgia" w:cs="Arial"/>
                <w:b/>
                <w:color w:val="8E7765"/>
                <w:sz w:val="18"/>
                <w:szCs w:val="24"/>
              </w:rPr>
              <w:t>Landsbyen Sølund</w:t>
            </w:r>
            <w:r>
              <w:rPr>
                <w:rFonts w:ascii="Georgia" w:hAnsi="Georgia" w:cs="Arial"/>
                <w:b/>
                <w:color w:val="8E7765"/>
                <w:sz w:val="18"/>
                <w:szCs w:val="24"/>
              </w:rPr>
              <w:t xml:space="preserve"> </w:t>
            </w:r>
            <w:r w:rsidRPr="00033AA5">
              <w:rPr>
                <w:rFonts w:ascii="Georgia" w:hAnsi="Georgia" w:cs="Arial"/>
                <w:color w:val="8E7765"/>
                <w:sz w:val="18"/>
                <w:szCs w:val="18"/>
              </w:rPr>
              <w:sym w:font="Wingdings" w:char="F09F"/>
            </w:r>
            <w:r>
              <w:rPr>
                <w:rFonts w:ascii="Georgia" w:hAnsi="Georgia" w:cs="Arial"/>
                <w:color w:val="8E7765"/>
                <w:sz w:val="18"/>
                <w:szCs w:val="18"/>
              </w:rPr>
              <w:t xml:space="preserve"> </w:t>
            </w:r>
            <w:r w:rsidRPr="00033AA5">
              <w:rPr>
                <w:rFonts w:ascii="Georgia" w:hAnsi="Georgia" w:cs="Arial"/>
                <w:color w:val="8E7765"/>
                <w:sz w:val="18"/>
                <w:szCs w:val="18"/>
              </w:rPr>
              <w:t xml:space="preserve">Dyrehaven 10 </w:t>
            </w:r>
            <w:r w:rsidRPr="00033AA5">
              <w:rPr>
                <w:rFonts w:ascii="Georgia" w:hAnsi="Georgia" w:cs="Arial"/>
                <w:color w:val="8E7765"/>
                <w:sz w:val="18"/>
                <w:szCs w:val="18"/>
              </w:rPr>
              <w:sym w:font="Wingdings" w:char="F09F"/>
            </w:r>
            <w:r w:rsidRPr="00033AA5">
              <w:rPr>
                <w:rFonts w:ascii="Georgia" w:hAnsi="Georgia" w:cs="Arial"/>
                <w:color w:val="8E7765"/>
                <w:sz w:val="18"/>
                <w:szCs w:val="18"/>
              </w:rPr>
              <w:t xml:space="preserve">  8660 Skanderborg</w:t>
            </w:r>
            <w:r>
              <w:rPr>
                <w:rFonts w:ascii="Georgia" w:hAnsi="Georgia" w:cs="Arial"/>
                <w:color w:val="8E7765"/>
                <w:sz w:val="18"/>
                <w:szCs w:val="18"/>
              </w:rPr>
              <w:t xml:space="preserve"> </w:t>
            </w:r>
            <w:r w:rsidRPr="00033AA5">
              <w:rPr>
                <w:rFonts w:ascii="Georgia" w:hAnsi="Georgia" w:cs="Arial"/>
                <w:color w:val="8E7765"/>
                <w:sz w:val="18"/>
                <w:szCs w:val="18"/>
              </w:rPr>
              <w:sym w:font="Wingdings" w:char="F09F"/>
            </w:r>
            <w:r>
              <w:rPr>
                <w:rFonts w:ascii="Georgia" w:hAnsi="Georgia" w:cs="Arial"/>
                <w:color w:val="8E7765"/>
                <w:sz w:val="18"/>
                <w:szCs w:val="18"/>
              </w:rPr>
              <w:t xml:space="preserve"> </w:t>
            </w:r>
            <w:r w:rsidRPr="00033AA5">
              <w:rPr>
                <w:rFonts w:ascii="Georgia" w:hAnsi="Georgia" w:cs="Arial"/>
                <w:color w:val="8E7765"/>
                <w:sz w:val="18"/>
                <w:szCs w:val="18"/>
              </w:rPr>
              <w:t xml:space="preserve">+45 8794 8000 </w:t>
            </w:r>
            <w:r w:rsidRPr="00033AA5">
              <w:rPr>
                <w:rFonts w:ascii="Georgia" w:hAnsi="Georgia" w:cs="Arial"/>
                <w:color w:val="8E7765"/>
                <w:sz w:val="18"/>
                <w:szCs w:val="18"/>
              </w:rPr>
              <w:sym w:font="Wingdings" w:char="F09F"/>
            </w:r>
            <w:r w:rsidRPr="00033AA5">
              <w:rPr>
                <w:rFonts w:ascii="Georgia" w:hAnsi="Georgia" w:cs="Arial"/>
                <w:color w:val="8E7765"/>
                <w:sz w:val="18"/>
                <w:szCs w:val="18"/>
              </w:rPr>
              <w:t xml:space="preserve"> </w:t>
            </w:r>
            <w:hyperlink r:id="rId1" w:history="1">
              <w:r w:rsidRPr="00033AA5">
                <w:rPr>
                  <w:rFonts w:ascii="Georgia" w:hAnsi="Georgia" w:cs="Arial"/>
                  <w:color w:val="8E7765"/>
                  <w:sz w:val="18"/>
                  <w:szCs w:val="18"/>
                </w:rPr>
                <w:t>www.solund.dk</w:t>
              </w:r>
            </w:hyperlink>
            <w:r>
              <w:rPr>
                <w:rFonts w:ascii="Georgia" w:hAnsi="Georgia" w:cs="Arial"/>
                <w:color w:val="8E7765"/>
                <w:sz w:val="18"/>
                <w:szCs w:val="18"/>
              </w:rPr>
              <w:t xml:space="preserve"> </w:t>
            </w:r>
            <w:r w:rsidRPr="00033AA5">
              <w:rPr>
                <w:rFonts w:ascii="Georgia" w:hAnsi="Georgia" w:cs="Arial"/>
                <w:color w:val="8E7765"/>
                <w:sz w:val="18"/>
                <w:szCs w:val="18"/>
              </w:rPr>
              <w:sym w:font="Wingdings" w:char="F09F"/>
            </w:r>
            <w:r>
              <w:rPr>
                <w:rFonts w:ascii="Georgia" w:hAnsi="Georgia" w:cs="Arial"/>
                <w:color w:val="8E7765"/>
                <w:sz w:val="18"/>
                <w:szCs w:val="18"/>
              </w:rPr>
              <w:t xml:space="preserve"> </w:t>
            </w:r>
            <w:r w:rsidRPr="00033AA5">
              <w:rPr>
                <w:color w:val="8E7765"/>
                <w:sz w:val="18"/>
                <w:szCs w:val="18"/>
              </w:rPr>
              <w:t>CVR:</w:t>
            </w:r>
            <w:r>
              <w:rPr>
                <w:color w:val="8E7765"/>
                <w:sz w:val="18"/>
                <w:szCs w:val="18"/>
              </w:rPr>
              <w:t xml:space="preserve"> </w:t>
            </w:r>
            <w:r w:rsidRPr="00033AA5">
              <w:rPr>
                <w:color w:val="8E7765"/>
                <w:sz w:val="18"/>
                <w:szCs w:val="18"/>
              </w:rPr>
              <w:t>29189633</w:t>
            </w:r>
          </w:p>
          <w:p w14:paraId="58537D4E" w14:textId="596E2067" w:rsidR="00986747" w:rsidRPr="00B412CB" w:rsidRDefault="00BD5506" w:rsidP="00B412CB">
            <w:pPr>
              <w:pStyle w:val="Sidefod"/>
              <w:spacing w:before="120"/>
              <w:jc w:val="right"/>
            </w:pPr>
            <w:r w:rsidRPr="00033AA5">
              <w:rPr>
                <w:rFonts w:ascii="Arial" w:hAnsi="Arial" w:cs="Arial"/>
                <w:noProof/>
                <w:sz w:val="20"/>
                <w:szCs w:val="20"/>
                <w:lang w:eastAsia="da-DK"/>
              </w:rPr>
              <w:drawing>
                <wp:anchor distT="0" distB="0" distL="114300" distR="114300" simplePos="0" relativeHeight="251662848" behindDoc="1" locked="0" layoutInCell="1" allowOverlap="1" wp14:anchorId="32E79C61" wp14:editId="2A54A40A">
                  <wp:simplePos x="0" y="0"/>
                  <wp:positionH relativeFrom="margin">
                    <wp:align>left</wp:align>
                  </wp:positionH>
                  <wp:positionV relativeFrom="paragraph">
                    <wp:posOffset>85090</wp:posOffset>
                  </wp:positionV>
                  <wp:extent cx="1439545" cy="337185"/>
                  <wp:effectExtent l="0" t="0" r="8255" b="5715"/>
                  <wp:wrapTight wrapText="bothSides">
                    <wp:wrapPolygon edited="0">
                      <wp:start x="286" y="0"/>
                      <wp:lineTo x="0" y="3661"/>
                      <wp:lineTo x="0" y="17085"/>
                      <wp:lineTo x="858" y="20746"/>
                      <wp:lineTo x="4859" y="20746"/>
                      <wp:lineTo x="20295" y="20746"/>
                      <wp:lineTo x="21438" y="18305"/>
                      <wp:lineTo x="21438" y="4881"/>
                      <wp:lineTo x="3430" y="0"/>
                      <wp:lineTo x="286" y="0"/>
                    </wp:wrapPolygon>
                  </wp:wrapTight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6747" w:rsidRPr="00B412CB">
              <w:t xml:space="preserve">Side </w:t>
            </w:r>
            <w:r w:rsidR="00986747" w:rsidRPr="00B412CB">
              <w:rPr>
                <w:bCs/>
                <w:sz w:val="24"/>
                <w:szCs w:val="24"/>
              </w:rPr>
              <w:fldChar w:fldCharType="begin"/>
            </w:r>
            <w:r w:rsidR="00986747" w:rsidRPr="00B412CB">
              <w:rPr>
                <w:bCs/>
              </w:rPr>
              <w:instrText>PAGE</w:instrText>
            </w:r>
            <w:r w:rsidR="00986747" w:rsidRPr="00B412CB">
              <w:rPr>
                <w:bCs/>
                <w:sz w:val="24"/>
                <w:szCs w:val="24"/>
              </w:rPr>
              <w:fldChar w:fldCharType="separate"/>
            </w:r>
            <w:r w:rsidR="00315ED0">
              <w:rPr>
                <w:bCs/>
                <w:noProof/>
              </w:rPr>
              <w:t>1</w:t>
            </w:r>
            <w:r w:rsidR="00986747" w:rsidRPr="00B412CB">
              <w:rPr>
                <w:bCs/>
                <w:sz w:val="24"/>
                <w:szCs w:val="24"/>
              </w:rPr>
              <w:fldChar w:fldCharType="end"/>
            </w:r>
            <w:r w:rsidR="00986747" w:rsidRPr="00B412CB">
              <w:t xml:space="preserve"> af </w:t>
            </w:r>
            <w:r w:rsidR="00986747" w:rsidRPr="00B412CB">
              <w:rPr>
                <w:bCs/>
                <w:sz w:val="24"/>
                <w:szCs w:val="24"/>
              </w:rPr>
              <w:fldChar w:fldCharType="begin"/>
            </w:r>
            <w:r w:rsidR="00986747" w:rsidRPr="00B412CB">
              <w:rPr>
                <w:bCs/>
              </w:rPr>
              <w:instrText>NUMPAGES</w:instrText>
            </w:r>
            <w:r w:rsidR="00986747" w:rsidRPr="00B412CB">
              <w:rPr>
                <w:bCs/>
                <w:sz w:val="24"/>
                <w:szCs w:val="24"/>
              </w:rPr>
              <w:fldChar w:fldCharType="separate"/>
            </w:r>
            <w:r w:rsidR="00315ED0">
              <w:rPr>
                <w:bCs/>
                <w:noProof/>
              </w:rPr>
              <w:t>1</w:t>
            </w:r>
            <w:r w:rsidR="00986747" w:rsidRPr="00B412C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B01A4" w14:textId="77777777" w:rsidR="008D4441" w:rsidRDefault="008D4441" w:rsidP="00986747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1CE43" w14:textId="77777777" w:rsidR="007C5A29" w:rsidRDefault="007C5A29" w:rsidP="008D4441">
      <w:pPr>
        <w:spacing w:after="0" w:line="240" w:lineRule="auto"/>
      </w:pPr>
      <w:r>
        <w:separator/>
      </w:r>
    </w:p>
  </w:footnote>
  <w:footnote w:type="continuationSeparator" w:id="0">
    <w:p w14:paraId="172C2A45" w14:textId="77777777" w:rsidR="007C5A29" w:rsidRDefault="007C5A29" w:rsidP="008D4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558B8" w14:textId="77777777" w:rsidR="008D4441" w:rsidRDefault="008C4A78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8AE9A9D" wp14:editId="3D6E4FA7">
              <wp:simplePos x="0" y="0"/>
              <wp:positionH relativeFrom="column">
                <wp:posOffset>-3810</wp:posOffset>
              </wp:positionH>
              <wp:positionV relativeFrom="paragraph">
                <wp:posOffset>266065</wp:posOffset>
              </wp:positionV>
              <wp:extent cx="5562000" cy="0"/>
              <wp:effectExtent l="0" t="0" r="19685" b="19050"/>
              <wp:wrapNone/>
              <wp:docPr id="4" name="Lige forbindels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2000" cy="0"/>
                      </a:xfrm>
                      <a:prstGeom prst="line">
                        <a:avLst/>
                      </a:prstGeom>
                      <a:ln>
                        <a:solidFill>
                          <a:srgbClr val="EE790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DBBC47" id="Lige forbindelse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0.95pt" to="437.6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" strokecolor="#ee7904"/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56704" behindDoc="1" locked="0" layoutInCell="1" allowOverlap="1" wp14:anchorId="4BF2929C" wp14:editId="33EF3574">
          <wp:simplePos x="0" y="0"/>
          <wp:positionH relativeFrom="column">
            <wp:posOffset>5517515</wp:posOffset>
          </wp:positionH>
          <wp:positionV relativeFrom="paragraph">
            <wp:posOffset>-297815</wp:posOffset>
          </wp:positionV>
          <wp:extent cx="625475" cy="647700"/>
          <wp:effectExtent l="0" t="0" r="3175" b="0"/>
          <wp:wrapTight wrapText="bothSides">
            <wp:wrapPolygon edited="0">
              <wp:start x="0" y="0"/>
              <wp:lineTo x="0" y="20965"/>
              <wp:lineTo x="21052" y="20965"/>
              <wp:lineTo x="21052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+©lund-orig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47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D5421"/>
    <w:multiLevelType w:val="hybridMultilevel"/>
    <w:tmpl w:val="674C365A"/>
    <w:lvl w:ilvl="0" w:tplc="AB044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923D0"/>
    <w:multiLevelType w:val="hybridMultilevel"/>
    <w:tmpl w:val="F9721DE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60E3E"/>
    <w:multiLevelType w:val="hybridMultilevel"/>
    <w:tmpl w:val="083C5A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2113A"/>
    <w:multiLevelType w:val="hybridMultilevel"/>
    <w:tmpl w:val="653AC8A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B24A5"/>
    <w:multiLevelType w:val="hybridMultilevel"/>
    <w:tmpl w:val="1D1898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27ED0"/>
    <w:multiLevelType w:val="hybridMultilevel"/>
    <w:tmpl w:val="82FA1B6E"/>
    <w:lvl w:ilvl="0" w:tplc="AB044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D5022"/>
    <w:multiLevelType w:val="hybridMultilevel"/>
    <w:tmpl w:val="2A94CC72"/>
    <w:lvl w:ilvl="0" w:tplc="AB044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F400C"/>
    <w:multiLevelType w:val="hybridMultilevel"/>
    <w:tmpl w:val="142411C2"/>
    <w:lvl w:ilvl="0" w:tplc="AB044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51B4A"/>
    <w:multiLevelType w:val="hybridMultilevel"/>
    <w:tmpl w:val="1C5079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C2ED0"/>
    <w:multiLevelType w:val="hybridMultilevel"/>
    <w:tmpl w:val="1D6C13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A15E3"/>
    <w:multiLevelType w:val="hybridMultilevel"/>
    <w:tmpl w:val="C5281786"/>
    <w:lvl w:ilvl="0" w:tplc="AB044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15244"/>
    <w:multiLevelType w:val="hybridMultilevel"/>
    <w:tmpl w:val="9856AD68"/>
    <w:lvl w:ilvl="0" w:tplc="AB044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F33DB"/>
    <w:multiLevelType w:val="hybridMultilevel"/>
    <w:tmpl w:val="1EB8EA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14BF3"/>
    <w:multiLevelType w:val="hybridMultilevel"/>
    <w:tmpl w:val="BE904C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4475F"/>
    <w:multiLevelType w:val="hybridMultilevel"/>
    <w:tmpl w:val="9B2A1D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67D8D"/>
    <w:multiLevelType w:val="hybridMultilevel"/>
    <w:tmpl w:val="5DF03726"/>
    <w:lvl w:ilvl="0" w:tplc="AB044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A01E9"/>
    <w:multiLevelType w:val="hybridMultilevel"/>
    <w:tmpl w:val="B69AE76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83D26"/>
    <w:multiLevelType w:val="hybridMultilevel"/>
    <w:tmpl w:val="653AC8A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D7FE9"/>
    <w:multiLevelType w:val="hybridMultilevel"/>
    <w:tmpl w:val="BB6EDF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3"/>
  </w:num>
  <w:num w:numId="4">
    <w:abstractNumId w:val="17"/>
  </w:num>
  <w:num w:numId="5">
    <w:abstractNumId w:val="8"/>
  </w:num>
  <w:num w:numId="6">
    <w:abstractNumId w:val="4"/>
  </w:num>
  <w:num w:numId="7">
    <w:abstractNumId w:val="13"/>
  </w:num>
  <w:num w:numId="8">
    <w:abstractNumId w:val="16"/>
  </w:num>
  <w:num w:numId="9">
    <w:abstractNumId w:val="6"/>
  </w:num>
  <w:num w:numId="10">
    <w:abstractNumId w:val="0"/>
  </w:num>
  <w:num w:numId="11">
    <w:abstractNumId w:val="7"/>
  </w:num>
  <w:num w:numId="12">
    <w:abstractNumId w:val="15"/>
  </w:num>
  <w:num w:numId="13">
    <w:abstractNumId w:val="5"/>
  </w:num>
  <w:num w:numId="14">
    <w:abstractNumId w:val="11"/>
  </w:num>
  <w:num w:numId="15">
    <w:abstractNumId w:val="9"/>
  </w:num>
  <w:num w:numId="16">
    <w:abstractNumId w:val="12"/>
  </w:num>
  <w:num w:numId="17">
    <w:abstractNumId w:val="2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DocumentCreation" w:val="jdVW2FK8uI0YHzTHPTEY1w=="/>
    <w:docVar w:name="Encrypted_CloudStatistics_StoryID" w:val="m4iI0DMCcglZu8JC37PbG6x+WzHWRU6sTmngdaomf0cyLOm97coiphVixPS9R97f"/>
  </w:docVars>
  <w:rsids>
    <w:rsidRoot w:val="002E111F"/>
    <w:rsid w:val="000D7BB6"/>
    <w:rsid w:val="000F0FF4"/>
    <w:rsid w:val="0024164F"/>
    <w:rsid w:val="002D6EDC"/>
    <w:rsid w:val="002E111F"/>
    <w:rsid w:val="00315ED0"/>
    <w:rsid w:val="00380DFE"/>
    <w:rsid w:val="003E333B"/>
    <w:rsid w:val="00453F8B"/>
    <w:rsid w:val="00486B23"/>
    <w:rsid w:val="004E0C83"/>
    <w:rsid w:val="004E2A05"/>
    <w:rsid w:val="00571248"/>
    <w:rsid w:val="005C7259"/>
    <w:rsid w:val="006270F3"/>
    <w:rsid w:val="006426BB"/>
    <w:rsid w:val="006433D2"/>
    <w:rsid w:val="00682E32"/>
    <w:rsid w:val="00690FDF"/>
    <w:rsid w:val="006B1A2F"/>
    <w:rsid w:val="006C0A00"/>
    <w:rsid w:val="00757EB0"/>
    <w:rsid w:val="00760A41"/>
    <w:rsid w:val="007C5A29"/>
    <w:rsid w:val="008007F6"/>
    <w:rsid w:val="0083247D"/>
    <w:rsid w:val="0085456B"/>
    <w:rsid w:val="008A5DBA"/>
    <w:rsid w:val="008B771A"/>
    <w:rsid w:val="008C4A78"/>
    <w:rsid w:val="008D4441"/>
    <w:rsid w:val="008D5BB6"/>
    <w:rsid w:val="008E7C3E"/>
    <w:rsid w:val="00904B9A"/>
    <w:rsid w:val="00986747"/>
    <w:rsid w:val="009B389F"/>
    <w:rsid w:val="00A51E9C"/>
    <w:rsid w:val="00B412CB"/>
    <w:rsid w:val="00BA5ED2"/>
    <w:rsid w:val="00BD5506"/>
    <w:rsid w:val="00C02AEB"/>
    <w:rsid w:val="00C22EB6"/>
    <w:rsid w:val="00C76B00"/>
    <w:rsid w:val="00D350B1"/>
    <w:rsid w:val="00D51381"/>
    <w:rsid w:val="00D91FDF"/>
    <w:rsid w:val="00D96695"/>
    <w:rsid w:val="00DB079B"/>
    <w:rsid w:val="00E0069A"/>
    <w:rsid w:val="00E13DEF"/>
    <w:rsid w:val="00E65A03"/>
    <w:rsid w:val="00EC4522"/>
    <w:rsid w:val="00ED3DB8"/>
    <w:rsid w:val="00F314E0"/>
    <w:rsid w:val="00F563B3"/>
    <w:rsid w:val="00FE6481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F49FD"/>
  <w15:docId w15:val="{3213D4AD-A22D-49F3-9BF6-BE4CA81C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D44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D4441"/>
  </w:style>
  <w:style w:type="paragraph" w:styleId="Sidefod">
    <w:name w:val="footer"/>
    <w:basedOn w:val="Normal"/>
    <w:link w:val="SidefodTegn"/>
    <w:uiPriority w:val="99"/>
    <w:unhideWhenUsed/>
    <w:rsid w:val="008D44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D444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4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444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F563B3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F563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563B3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table" w:styleId="Tabel-Gitter">
    <w:name w:val="Table Grid"/>
    <w:basedOn w:val="Tabel-Normal"/>
    <w:uiPriority w:val="39"/>
    <w:rsid w:val="008B7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C7259"/>
    <w:rPr>
      <w:color w:val="EE790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solund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yforo\Downloads\S&#248;lund%20INFO%20A4.dotx" TargetMode="External"/></Relationships>
</file>

<file path=word/theme/theme1.xml><?xml version="1.0" encoding="utf-8"?>
<a:theme xmlns:a="http://schemas.openxmlformats.org/drawingml/2006/main" name="Kontortema">
  <a:themeElements>
    <a:clrScheme name="Sølund farver">
      <a:dk1>
        <a:sysClr val="windowText" lastClr="000000"/>
      </a:dk1>
      <a:lt1>
        <a:srgbClr val="FFFFFF"/>
      </a:lt1>
      <a:dk2>
        <a:srgbClr val="8E7765"/>
      </a:dk2>
      <a:lt2>
        <a:srgbClr val="BA9E88"/>
      </a:lt2>
      <a:accent1>
        <a:srgbClr val="EE7904"/>
      </a:accent1>
      <a:accent2>
        <a:srgbClr val="E74310"/>
      </a:accent2>
      <a:accent3>
        <a:srgbClr val="BA9E88"/>
      </a:accent3>
      <a:accent4>
        <a:srgbClr val="E5917C"/>
      </a:accent4>
      <a:accent5>
        <a:srgbClr val="D8D8D8"/>
      </a:accent5>
      <a:accent6>
        <a:srgbClr val="FFFFFF"/>
      </a:accent6>
      <a:hlink>
        <a:srgbClr val="EE7904"/>
      </a:hlink>
      <a:folHlink>
        <a:srgbClr val="DCE3A3"/>
      </a:folHlink>
    </a:clrScheme>
    <a:fontScheme name="Sølund typografi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23182DFC0E414BAE131B5C8A75C27E" ma:contentTypeVersion="14" ma:contentTypeDescription="Opret et nyt dokument." ma:contentTypeScope="" ma:versionID="7bcc7f22a2bc921102c083ab79af0abb">
  <xsd:schema xmlns:xsd="http://www.w3.org/2001/XMLSchema" xmlns:xs="http://www.w3.org/2001/XMLSchema" xmlns:p="http://schemas.microsoft.com/office/2006/metadata/properties" xmlns:ns2="0cc9c853-86b5-4bd8-bf0e-174a21c24608" xmlns:ns3="224b748f-a80d-490c-8713-254a5be577b4" targetNamespace="http://schemas.microsoft.com/office/2006/metadata/properties" ma:root="true" ma:fieldsID="dc7baed717cff023544d966378971298" ns2:_="" ns3:_="">
    <xsd:import namespace="0cc9c853-86b5-4bd8-bf0e-174a21c24608"/>
    <xsd:import namespace="224b748f-a80d-490c-8713-254a5be57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9c853-86b5-4bd8-bf0e-174a21c24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9b91f95a-4bdb-4a2c-a39b-bd64d4d50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b748f-a80d-490c-8713-254a5be577b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dc157e-1178-4e6c-b001-15203a7b2a76}" ma:internalName="TaxCatchAll" ma:showField="CatchAllData" ma:web="224b748f-a80d-490c-8713-254a5be577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c9c853-86b5-4bd8-bf0e-174a21c24608">
      <Terms xmlns="http://schemas.microsoft.com/office/infopath/2007/PartnerControls"/>
    </lcf76f155ced4ddcb4097134ff3c332f>
    <TaxCatchAll xmlns="224b748f-a80d-490c-8713-254a5be577b4" xsi:nil="true"/>
  </documentManagement>
</p:properties>
</file>

<file path=customXml/itemProps1.xml><?xml version="1.0" encoding="utf-8"?>
<ds:datastoreItem xmlns:ds="http://schemas.openxmlformats.org/officeDocument/2006/customXml" ds:itemID="{AEA41958-AA54-462A-8FB9-575A80FAC7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1A6EA1-A090-433D-B26C-87DBD3687F15}"/>
</file>

<file path=customXml/itemProps3.xml><?xml version="1.0" encoding="utf-8"?>
<ds:datastoreItem xmlns:ds="http://schemas.openxmlformats.org/officeDocument/2006/customXml" ds:itemID="{DA005082-4F1C-499D-93EB-055BDB3AA0E9}"/>
</file>

<file path=customXml/itemProps4.xml><?xml version="1.0" encoding="utf-8"?>
<ds:datastoreItem xmlns:ds="http://schemas.openxmlformats.org/officeDocument/2006/customXml" ds:itemID="{28228250-029A-406A-8AFE-DB4C5DDD4DC6}"/>
</file>

<file path=docProps/app.xml><?xml version="1.0" encoding="utf-8"?>
<Properties xmlns="http://schemas.openxmlformats.org/officeDocument/2006/extended-properties" xmlns:vt="http://schemas.openxmlformats.org/officeDocument/2006/docPropsVTypes">
  <Template>Sølund INFO A4</Template>
  <TotalTime>4</TotalTime>
  <Pages>1</Pages>
  <Words>74</Words>
  <Characters>404</Characters>
  <Application>Microsoft Office Word</Application>
  <DocSecurity>0</DocSecurity>
  <Lines>28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Skanderborg Kommune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Drachmann</dc:creator>
  <cp:lastModifiedBy>Simon Drachmann</cp:lastModifiedBy>
  <cp:revision>2</cp:revision>
  <cp:lastPrinted>2015-09-10T08:43:00Z</cp:lastPrinted>
  <dcterms:created xsi:type="dcterms:W3CDTF">2024-12-19T09:39:00Z</dcterms:created>
  <dcterms:modified xsi:type="dcterms:W3CDTF">2024-12-19T10:18:00Z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0x0101004623182DFC0E414BAE131B5C8A75C27E</vt:lpwstr>
  </property>
</Properties>
</file>